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2C52B" w14:textId="308484CB" w:rsidR="002F7808" w:rsidRPr="00804B1D" w:rsidRDefault="002F7808" w:rsidP="00D71E73">
      <w:pPr>
        <w:spacing w:line="240" w:lineRule="auto"/>
        <w:jc w:val="center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804B1D">
        <w:rPr>
          <w:rFonts w:asciiTheme="minorHAnsi" w:hAnsiTheme="minorHAnsi" w:cstheme="minorHAnsi"/>
          <w:b/>
          <w:sz w:val="22"/>
          <w:szCs w:val="22"/>
          <w:u w:val="single"/>
        </w:rPr>
        <w:t>TERMINOS DE REFERENCIA</w:t>
      </w:r>
      <w:r w:rsidR="00C3270F">
        <w:rPr>
          <w:rFonts w:asciiTheme="minorHAnsi" w:hAnsiTheme="minorHAnsi" w:cstheme="minorHAnsi"/>
          <w:b/>
          <w:sz w:val="22"/>
          <w:szCs w:val="22"/>
          <w:u w:val="single"/>
        </w:rPr>
        <w:t xml:space="preserve">- </w:t>
      </w:r>
      <w:r w:rsidR="0070687C">
        <w:rPr>
          <w:rFonts w:asciiTheme="minorHAnsi" w:hAnsiTheme="minorHAnsi" w:cstheme="minorHAnsi"/>
          <w:b/>
          <w:sz w:val="22"/>
          <w:szCs w:val="22"/>
          <w:u w:val="single"/>
        </w:rPr>
        <w:t>CAPACITADOR EXPERTO</w:t>
      </w:r>
      <w:r w:rsidR="00F04AC0">
        <w:rPr>
          <w:rFonts w:asciiTheme="minorHAnsi" w:hAnsiTheme="minorHAnsi" w:cstheme="minorHAnsi"/>
          <w:b/>
          <w:sz w:val="22"/>
          <w:szCs w:val="22"/>
          <w:u w:val="single"/>
        </w:rPr>
        <w:t>-</w:t>
      </w:r>
      <w:r w:rsidR="0070687C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FE13D8">
        <w:rPr>
          <w:rFonts w:asciiTheme="minorHAnsi" w:hAnsiTheme="minorHAnsi" w:cstheme="minorHAnsi"/>
          <w:b/>
          <w:sz w:val="22"/>
          <w:szCs w:val="22"/>
          <w:u w:val="single"/>
        </w:rPr>
        <w:t>SOLDADURA BÁSICA</w:t>
      </w:r>
      <w:r w:rsidR="00576B4D">
        <w:rPr>
          <w:rFonts w:asciiTheme="minorHAnsi" w:hAnsiTheme="minorHAnsi" w:cstheme="minorHAnsi"/>
          <w:b/>
          <w:sz w:val="22"/>
          <w:szCs w:val="22"/>
          <w:u w:val="single"/>
        </w:rPr>
        <w:t xml:space="preserve"> - 2</w:t>
      </w:r>
    </w:p>
    <w:p w14:paraId="65141845" w14:textId="1ECF89BD" w:rsidR="00743620" w:rsidRPr="00D71E73" w:rsidRDefault="00743620" w:rsidP="00D71E73">
      <w:pPr>
        <w:spacing w:line="240" w:lineRule="auto"/>
        <w:rPr>
          <w:rFonts w:asciiTheme="minorHAnsi" w:hAnsiTheme="minorHAnsi" w:cstheme="minorHAnsi"/>
          <w:b/>
          <w:sz w:val="22"/>
          <w:szCs w:val="22"/>
          <w:lang w:val="es-ES"/>
        </w:rPr>
      </w:pPr>
    </w:p>
    <w:p w14:paraId="4EF3E948" w14:textId="77777777" w:rsidR="00743620" w:rsidRPr="00804B1D" w:rsidRDefault="00743620" w:rsidP="00743620">
      <w:pPr>
        <w:pStyle w:val="Prrafodelista"/>
        <w:numPr>
          <w:ilvl w:val="0"/>
          <w:numId w:val="29"/>
        </w:numPr>
        <w:spacing w:line="240" w:lineRule="auto"/>
        <w:ind w:left="993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804B1D">
        <w:rPr>
          <w:rFonts w:asciiTheme="minorHAnsi" w:hAnsiTheme="minorHAnsi" w:cstheme="minorHAnsi"/>
          <w:b/>
          <w:sz w:val="22"/>
          <w:szCs w:val="22"/>
        </w:rPr>
        <w:t xml:space="preserve"> DESCRIPCION DE SERVICIOS   </w:t>
      </w:r>
      <w:r w:rsidRPr="00804B1D">
        <w:rPr>
          <w:rFonts w:asciiTheme="minorHAnsi" w:hAnsiTheme="minorHAnsi" w:cstheme="minorHAnsi"/>
          <w:b/>
          <w:bCs/>
          <w:sz w:val="22"/>
          <w:szCs w:val="22"/>
        </w:rPr>
        <w:t xml:space="preserve">          </w:t>
      </w:r>
    </w:p>
    <w:p w14:paraId="7665B8F9" w14:textId="77777777" w:rsidR="0047779C" w:rsidRDefault="0047779C" w:rsidP="0047779C">
      <w:pPr>
        <w:spacing w:line="24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7B168B80" w14:textId="77777777" w:rsidR="0069551E" w:rsidRDefault="0069551E" w:rsidP="0069551E">
      <w:p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3A3D9C">
        <w:rPr>
          <w:rFonts w:asciiTheme="minorHAnsi" w:hAnsiTheme="minorHAnsi" w:cstheme="minorHAnsi"/>
          <w:sz w:val="22"/>
          <w:szCs w:val="22"/>
        </w:rPr>
        <w:t xml:space="preserve">Desarrollo de </w:t>
      </w:r>
      <w:r>
        <w:rPr>
          <w:rFonts w:asciiTheme="minorHAnsi" w:hAnsiTheme="minorHAnsi" w:cstheme="minorHAnsi"/>
          <w:sz w:val="22"/>
          <w:szCs w:val="22"/>
        </w:rPr>
        <w:t>3</w:t>
      </w:r>
      <w:r w:rsidRPr="003A3D9C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>tres</w:t>
      </w:r>
      <w:r w:rsidRPr="003A3D9C">
        <w:rPr>
          <w:rFonts w:asciiTheme="minorHAnsi" w:hAnsiTheme="minorHAnsi" w:cstheme="minorHAnsi"/>
          <w:sz w:val="22"/>
          <w:szCs w:val="22"/>
        </w:rPr>
        <w:t xml:space="preserve">) cursos de </w:t>
      </w:r>
      <w:r>
        <w:rPr>
          <w:rFonts w:asciiTheme="minorHAnsi" w:hAnsiTheme="minorHAnsi" w:cstheme="minorHAnsi"/>
          <w:sz w:val="22"/>
          <w:szCs w:val="22"/>
        </w:rPr>
        <w:t xml:space="preserve">Soldadura Básica </w:t>
      </w:r>
      <w:r w:rsidRPr="003A3D9C">
        <w:rPr>
          <w:rFonts w:asciiTheme="minorHAnsi" w:hAnsiTheme="minorHAnsi" w:cstheme="minorHAnsi"/>
          <w:sz w:val="22"/>
          <w:szCs w:val="22"/>
        </w:rPr>
        <w:t xml:space="preserve">en el Departamento de Concepción (inicialmente en los Distritos de </w:t>
      </w:r>
      <w:r>
        <w:rPr>
          <w:rFonts w:asciiTheme="minorHAnsi" w:hAnsiTheme="minorHAnsi" w:cstheme="minorHAnsi"/>
          <w:sz w:val="22"/>
          <w:szCs w:val="22"/>
        </w:rPr>
        <w:t xml:space="preserve">Concepción, Loreto y </w:t>
      </w:r>
      <w:r w:rsidRPr="003A3D9C">
        <w:rPr>
          <w:rFonts w:asciiTheme="minorHAnsi" w:hAnsiTheme="minorHAnsi" w:cstheme="minorHAnsi"/>
          <w:sz w:val="22"/>
          <w:szCs w:val="22"/>
        </w:rPr>
        <w:t>Horqueta), según necesidad estos distritos pueden reasignarse.</w:t>
      </w:r>
    </w:p>
    <w:p w14:paraId="4F11889B" w14:textId="77777777" w:rsidR="0069551E" w:rsidRDefault="0069551E" w:rsidP="0069551E">
      <w:p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</w:p>
    <w:p w14:paraId="2AF29AF9" w14:textId="15BB5751" w:rsidR="0069551E" w:rsidRPr="003A3D9C" w:rsidRDefault="0069551E" w:rsidP="0069551E">
      <w:pPr>
        <w:spacing w:line="240" w:lineRule="auto"/>
        <w:ind w:left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Cada uno de estos cursos cuenta con una duración de 62 </w:t>
      </w:r>
      <w:proofErr w:type="spellStart"/>
      <w:r>
        <w:rPr>
          <w:rFonts w:asciiTheme="minorHAnsi" w:hAnsiTheme="minorHAnsi" w:cstheme="minorHAnsi"/>
          <w:sz w:val="22"/>
          <w:szCs w:val="22"/>
        </w:rPr>
        <w:t>hs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0A02CF5E" w14:textId="77777777" w:rsidR="0047779C" w:rsidRPr="00804B1D" w:rsidRDefault="0047779C" w:rsidP="0047779C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804B1D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ab/>
      </w:r>
    </w:p>
    <w:p w14:paraId="28DA0A90" w14:textId="77777777" w:rsidR="0047779C" w:rsidRPr="00D51289" w:rsidRDefault="0047779C" w:rsidP="0047779C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  <w:t>Actividades</w:t>
      </w:r>
    </w:p>
    <w:p w14:paraId="4FD3FFBE" w14:textId="77777777" w:rsidR="0047779C" w:rsidRPr="00D51289" w:rsidRDefault="0047779C" w:rsidP="0047779C">
      <w:pPr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  <w:lang w:eastAsia="es-MX"/>
        </w:rPr>
      </w:pPr>
    </w:p>
    <w:p w14:paraId="1306F62A" w14:textId="77777777" w:rsidR="0047779C" w:rsidRPr="00D51289" w:rsidRDefault="0047779C" w:rsidP="0047779C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Elaborar un Plan de Trabajo y un cronograma de implementación de los temas para los módulos del curso </w:t>
      </w:r>
      <w:r>
        <w:rPr>
          <w:rFonts w:asciiTheme="minorHAnsi" w:hAnsiTheme="minorHAnsi" w:cstheme="minorHAnsi"/>
          <w:b/>
          <w:sz w:val="22"/>
          <w:szCs w:val="22"/>
          <w:lang w:eastAsia="es-MX"/>
        </w:rPr>
        <w:t>Soldadura Básica</w:t>
      </w:r>
      <w:r w:rsidRPr="00D51289">
        <w:rPr>
          <w:rFonts w:asciiTheme="minorHAnsi" w:hAnsiTheme="minorHAnsi" w:cstheme="minorHAnsi"/>
          <w:b/>
          <w:sz w:val="22"/>
          <w:szCs w:val="22"/>
          <w:lang w:eastAsia="es-MX"/>
        </w:rPr>
        <w:t>.</w:t>
      </w:r>
    </w:p>
    <w:p w14:paraId="0D1E7071" w14:textId="77777777" w:rsidR="0047779C" w:rsidRPr="00D51289" w:rsidRDefault="0047779C" w:rsidP="0047779C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Desarrollar la malla curricular y los temas previstos en el calendario de capacitación, que ayude a los beneficiarios a un aprendizaje eficaz.</w:t>
      </w:r>
    </w:p>
    <w:p w14:paraId="63CC67F4" w14:textId="77777777" w:rsidR="0047779C" w:rsidRPr="00D51289" w:rsidRDefault="0047779C" w:rsidP="0047779C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Producir los materiales didácticos del curso de </w:t>
      </w:r>
      <w:r>
        <w:rPr>
          <w:rFonts w:asciiTheme="minorHAnsi" w:hAnsiTheme="minorHAnsi" w:cstheme="minorHAnsi"/>
          <w:b/>
          <w:sz w:val="22"/>
          <w:szCs w:val="22"/>
          <w:lang w:eastAsia="es-MX"/>
        </w:rPr>
        <w:t>Soldadura Básica</w:t>
      </w: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acorde al público. </w:t>
      </w:r>
    </w:p>
    <w:p w14:paraId="33BCF1BB" w14:textId="77777777" w:rsidR="0047779C" w:rsidRPr="00D51289" w:rsidRDefault="0047779C" w:rsidP="0047779C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Desarrollar el curso de </w:t>
      </w:r>
      <w:r>
        <w:rPr>
          <w:rFonts w:asciiTheme="minorHAnsi" w:hAnsiTheme="minorHAnsi" w:cstheme="minorHAnsi"/>
          <w:b/>
          <w:sz w:val="22"/>
          <w:szCs w:val="22"/>
          <w:lang w:eastAsia="es-MX"/>
        </w:rPr>
        <w:t>Soldadura Básica</w:t>
      </w:r>
      <w:r w:rsidRPr="00D51289">
        <w:rPr>
          <w:rFonts w:asciiTheme="minorHAnsi" w:hAnsiTheme="minorHAnsi" w:cstheme="minorHAnsi"/>
          <w:b/>
          <w:sz w:val="22"/>
          <w:szCs w:val="22"/>
          <w:lang w:eastAsia="es-MX"/>
        </w:rPr>
        <w:t xml:space="preserve"> </w:t>
      </w:r>
      <w:r w:rsidRPr="00D51289">
        <w:rPr>
          <w:rFonts w:asciiTheme="minorHAnsi" w:hAnsiTheme="minorHAnsi" w:cstheme="minorHAnsi"/>
          <w:sz w:val="22"/>
          <w:szCs w:val="22"/>
          <w:lang w:eastAsia="es-MX"/>
        </w:rPr>
        <w:t>para los beneficiarios del proyecto.</w:t>
      </w:r>
    </w:p>
    <w:p w14:paraId="72925099" w14:textId="77777777" w:rsidR="0047779C" w:rsidRPr="00D51289" w:rsidRDefault="0047779C" w:rsidP="0047779C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de los participantes: Ficha de Inscripción de Beneficiarios.</w:t>
      </w:r>
    </w:p>
    <w:p w14:paraId="722AEA3A" w14:textId="77777777" w:rsidR="0047779C" w:rsidRPr="00D51289" w:rsidRDefault="0047779C" w:rsidP="0047779C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de los participantes: registro de actividades del curso por clase.</w:t>
      </w:r>
    </w:p>
    <w:p w14:paraId="73689B98" w14:textId="77777777" w:rsidR="0047779C" w:rsidRPr="00D51289" w:rsidRDefault="0047779C" w:rsidP="0047779C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Realizar registro fotográfico de las sesiones de capacitación.</w:t>
      </w:r>
    </w:p>
    <w:p w14:paraId="0F25FF0C" w14:textId="77777777" w:rsidR="0047779C" w:rsidRPr="00D51289" w:rsidRDefault="0047779C" w:rsidP="0047779C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Elaboración de planilla de calificaciones finales.</w:t>
      </w:r>
    </w:p>
    <w:p w14:paraId="3FB62755" w14:textId="77777777" w:rsidR="0047779C" w:rsidRPr="00D51289" w:rsidRDefault="0047779C" w:rsidP="0047779C">
      <w:pPr>
        <w:widowControl/>
        <w:numPr>
          <w:ilvl w:val="0"/>
          <w:numId w:val="30"/>
        </w:numPr>
        <w:adjustRightInd/>
        <w:spacing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Elaboración y presentación de informes </w:t>
      </w:r>
      <w:proofErr w:type="gramStart"/>
      <w:r w:rsidRPr="00D51289">
        <w:rPr>
          <w:rFonts w:asciiTheme="minorHAnsi" w:hAnsiTheme="minorHAnsi" w:cstheme="minorHAnsi"/>
          <w:sz w:val="22"/>
          <w:szCs w:val="22"/>
          <w:lang w:eastAsia="es-MX"/>
        </w:rPr>
        <w:t>de acuerdo a</w:t>
      </w:r>
      <w:proofErr w:type="gramEnd"/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 los formatos del SINAFOCAL proveídos por el CIRD.</w:t>
      </w:r>
    </w:p>
    <w:p w14:paraId="4A0FB5A7" w14:textId="77777777" w:rsidR="0047779C" w:rsidRPr="00D51289" w:rsidRDefault="0047779C" w:rsidP="0047779C">
      <w:pPr>
        <w:widowControl/>
        <w:adjustRightInd/>
        <w:spacing w:line="240" w:lineRule="auto"/>
        <w:ind w:right="99"/>
        <w:textAlignment w:val="auto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57B8B656" w14:textId="77777777" w:rsidR="0047779C" w:rsidRPr="00D51289" w:rsidRDefault="0047779C" w:rsidP="0047779C">
      <w:pPr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/>
          <w:sz w:val="22"/>
          <w:szCs w:val="22"/>
          <w:lang w:eastAsia="es-MX"/>
        </w:rPr>
        <w:t>III.  RESULTADOS ESPERADOS</w:t>
      </w:r>
    </w:p>
    <w:p w14:paraId="6437E5F2" w14:textId="77777777" w:rsidR="0047779C" w:rsidRPr="00D51289" w:rsidRDefault="0047779C" w:rsidP="0047779C">
      <w:pPr>
        <w:spacing w:line="240" w:lineRule="auto"/>
        <w:ind w:left="709" w:hanging="425"/>
        <w:rPr>
          <w:rFonts w:asciiTheme="minorHAnsi" w:hAnsiTheme="minorHAnsi" w:cstheme="minorHAnsi"/>
          <w:b/>
          <w:sz w:val="22"/>
          <w:szCs w:val="22"/>
          <w:lang w:eastAsia="es-MX"/>
        </w:rPr>
      </w:pPr>
    </w:p>
    <w:p w14:paraId="4F7D538C" w14:textId="77777777" w:rsidR="0047779C" w:rsidRPr="00D51289" w:rsidRDefault="0047779C" w:rsidP="0047779C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bCs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bCs/>
          <w:sz w:val="22"/>
          <w:szCs w:val="22"/>
          <w:lang w:eastAsia="es-MX"/>
        </w:rPr>
        <w:t>Plan de Trabajo y Cronograma de implementación;</w:t>
      </w:r>
    </w:p>
    <w:p w14:paraId="15FB0B83" w14:textId="77777777" w:rsidR="0047779C" w:rsidRPr="00D51289" w:rsidRDefault="0047779C" w:rsidP="0047779C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Materiales de capacitación en digital para su difusión entre los participantes.</w:t>
      </w:r>
    </w:p>
    <w:p w14:paraId="5AF55869" w14:textId="77777777" w:rsidR="0047779C" w:rsidRPr="00D51289" w:rsidRDefault="0047779C" w:rsidP="0047779C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 xml:space="preserve">Documentaciones y medios de verificación necesarios. </w:t>
      </w:r>
    </w:p>
    <w:p w14:paraId="114D9A5A" w14:textId="77777777" w:rsidR="0047779C" w:rsidRPr="00D51289" w:rsidRDefault="0047779C" w:rsidP="0047779C">
      <w:pPr>
        <w:widowControl/>
        <w:numPr>
          <w:ilvl w:val="0"/>
          <w:numId w:val="31"/>
        </w:numPr>
        <w:tabs>
          <w:tab w:val="clear" w:pos="1070"/>
          <w:tab w:val="num" w:pos="1568"/>
        </w:tabs>
        <w:adjustRightInd/>
        <w:spacing w:line="240" w:lineRule="auto"/>
        <w:ind w:left="1133" w:right="99" w:hanging="425"/>
        <w:textAlignment w:val="auto"/>
        <w:rPr>
          <w:rFonts w:asciiTheme="minorHAnsi" w:hAnsiTheme="minorHAnsi" w:cstheme="minorHAnsi"/>
          <w:sz w:val="22"/>
          <w:szCs w:val="22"/>
          <w:lang w:eastAsia="es-MX"/>
        </w:rPr>
      </w:pPr>
      <w:r w:rsidRPr="00D51289">
        <w:rPr>
          <w:rFonts w:asciiTheme="minorHAnsi" w:hAnsiTheme="minorHAnsi" w:cstheme="minorHAnsi"/>
          <w:sz w:val="22"/>
          <w:szCs w:val="22"/>
          <w:lang w:eastAsia="es-MX"/>
        </w:rPr>
        <w:t>Informe Final</w:t>
      </w:r>
    </w:p>
    <w:p w14:paraId="77E8BFCC" w14:textId="77777777" w:rsidR="00743620" w:rsidRPr="00804B1D" w:rsidRDefault="00743620" w:rsidP="00027D94">
      <w:pPr>
        <w:spacing w:line="276" w:lineRule="auto"/>
        <w:jc w:val="left"/>
        <w:rPr>
          <w:rFonts w:asciiTheme="minorHAnsi" w:hAnsiTheme="minorHAnsi" w:cstheme="minorHAnsi"/>
          <w:sz w:val="22"/>
          <w:szCs w:val="22"/>
        </w:rPr>
      </w:pPr>
    </w:p>
    <w:p w14:paraId="5F4CD4C1" w14:textId="7F431D46" w:rsidR="00150CCC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IV</w:t>
      </w:r>
      <w:r w:rsidR="003A65B3">
        <w:rPr>
          <w:rFonts w:asciiTheme="minorHAnsi" w:hAnsiTheme="minorHAnsi" w:cstheme="minorHAnsi"/>
          <w:b/>
          <w:bCs/>
          <w:sz w:val="22"/>
          <w:szCs w:val="22"/>
        </w:rPr>
        <w:t>. EXPERIENCIA LABORAL</w:t>
      </w:r>
    </w:p>
    <w:p w14:paraId="218AC768" w14:textId="77777777" w:rsidR="00150CCC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03B6544" w14:textId="2CFCCD52" w:rsidR="00746173" w:rsidRDefault="003A65B3" w:rsidP="00150CCC">
      <w:pPr>
        <w:pStyle w:val="Textoindependiente2"/>
        <w:widowControl/>
        <w:numPr>
          <w:ilvl w:val="0"/>
          <w:numId w:val="4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Más de 10 años de experiencia laboral </w:t>
      </w:r>
      <w:r w:rsidR="00746173">
        <w:rPr>
          <w:rFonts w:asciiTheme="minorHAnsi" w:hAnsiTheme="minorHAnsi" w:cstheme="minorHAnsi"/>
          <w:sz w:val="22"/>
          <w:szCs w:val="22"/>
        </w:rPr>
        <w:t xml:space="preserve">en el </w:t>
      </w:r>
      <w:r w:rsidR="00F40961">
        <w:rPr>
          <w:rFonts w:asciiTheme="minorHAnsi" w:hAnsiTheme="minorHAnsi" w:cstheme="minorHAnsi"/>
          <w:sz w:val="22"/>
          <w:szCs w:val="22"/>
        </w:rPr>
        <w:t>Soldadura</w:t>
      </w:r>
    </w:p>
    <w:p w14:paraId="6410ABB5" w14:textId="51C6D9FA" w:rsidR="00150CCC" w:rsidRPr="00854427" w:rsidRDefault="00150CCC" w:rsidP="00150CCC">
      <w:pPr>
        <w:pStyle w:val="Textoindependiente2"/>
        <w:widowControl/>
        <w:numPr>
          <w:ilvl w:val="0"/>
          <w:numId w:val="48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854427">
        <w:rPr>
          <w:rFonts w:asciiTheme="minorHAnsi" w:hAnsiTheme="minorHAnsi" w:cstheme="minorHAnsi"/>
          <w:sz w:val="22"/>
          <w:szCs w:val="22"/>
        </w:rPr>
        <w:t xml:space="preserve">Experiencia en manejo de grupos, en logística y </w:t>
      </w:r>
      <w:r w:rsidR="00746173">
        <w:rPr>
          <w:rFonts w:asciiTheme="minorHAnsi" w:hAnsiTheme="minorHAnsi" w:cstheme="minorHAnsi"/>
          <w:sz w:val="22"/>
          <w:szCs w:val="22"/>
        </w:rPr>
        <w:t>elaboración de informes</w:t>
      </w:r>
      <w:r w:rsidRPr="00854427">
        <w:rPr>
          <w:rFonts w:asciiTheme="minorHAnsi" w:hAnsiTheme="minorHAnsi" w:cstheme="minorHAnsi"/>
          <w:sz w:val="22"/>
          <w:szCs w:val="22"/>
        </w:rPr>
        <w:t>.</w:t>
      </w:r>
    </w:p>
    <w:p w14:paraId="16064F9B" w14:textId="77B0FFAA" w:rsidR="00150CCC" w:rsidRPr="00746173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854427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B28B385" w14:textId="7BB9666F" w:rsidR="00150CCC" w:rsidRPr="00F15C7D" w:rsidRDefault="00746173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V. </w:t>
      </w:r>
      <w:r w:rsidR="00B53C4B">
        <w:rPr>
          <w:rFonts w:asciiTheme="minorHAnsi" w:hAnsiTheme="minorHAnsi" w:cstheme="minorHAnsi"/>
          <w:b/>
          <w:bCs/>
          <w:sz w:val="22"/>
          <w:szCs w:val="22"/>
        </w:rPr>
        <w:t>LUGAR DE PRESTACIÓN DE SERVICIOS</w:t>
      </w:r>
    </w:p>
    <w:p w14:paraId="337BB05C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1EDC11D4" w14:textId="442BCC44" w:rsidR="003870A5" w:rsidRPr="00D71E73" w:rsidRDefault="0095552E" w:rsidP="003870A5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Los cursos serán desarrollados en </w:t>
      </w:r>
      <w:r w:rsidR="004B6A9A">
        <w:rPr>
          <w:rFonts w:asciiTheme="minorHAnsi" w:hAnsiTheme="minorHAnsi" w:cstheme="minorHAnsi"/>
          <w:sz w:val="22"/>
          <w:szCs w:val="22"/>
        </w:rPr>
        <w:t>distintos distritos del Dpto. de Concepción</w:t>
      </w:r>
      <w:r w:rsidR="00652D82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652D82">
        <w:rPr>
          <w:rFonts w:asciiTheme="minorHAnsi" w:hAnsiTheme="minorHAnsi" w:cstheme="minorHAnsi"/>
          <w:sz w:val="22"/>
          <w:szCs w:val="22"/>
        </w:rPr>
        <w:t>de acuerdo al</w:t>
      </w:r>
      <w:proofErr w:type="gramEnd"/>
      <w:r w:rsidR="00652D82">
        <w:rPr>
          <w:rFonts w:asciiTheme="minorHAnsi" w:hAnsiTheme="minorHAnsi" w:cstheme="minorHAnsi"/>
          <w:sz w:val="22"/>
          <w:szCs w:val="22"/>
        </w:rPr>
        <w:t xml:space="preserve"> siguiente cuadro:</w:t>
      </w:r>
    </w:p>
    <w:p w14:paraId="7808B1F3" w14:textId="77777777" w:rsidR="003870A5" w:rsidRDefault="003870A5" w:rsidP="003870A5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W w:w="8158" w:type="dxa"/>
        <w:tblInd w:w="7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8"/>
        <w:gridCol w:w="2678"/>
        <w:gridCol w:w="4842"/>
      </w:tblGrid>
      <w:tr w:rsidR="003870A5" w:rsidRPr="003870A5" w14:paraId="03B29818" w14:textId="77777777" w:rsidTr="00C160E2">
        <w:trPr>
          <w:trHeight w:val="314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564F95DB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proofErr w:type="spellStart"/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Item</w:t>
            </w:r>
            <w:proofErr w:type="spellEnd"/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4634D696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Nombre del curso</w:t>
            </w:r>
          </w:p>
        </w:tc>
        <w:tc>
          <w:tcPr>
            <w:tcW w:w="4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FF99"/>
            <w:noWrap/>
            <w:vAlign w:val="bottom"/>
            <w:hideMark/>
          </w:tcPr>
          <w:p w14:paraId="74192523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Localidad</w:t>
            </w:r>
          </w:p>
        </w:tc>
      </w:tr>
      <w:tr w:rsidR="003870A5" w:rsidRPr="003870A5" w14:paraId="4C5E436A" w14:textId="77777777" w:rsidTr="00C160E2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1853E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1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E18207" w14:textId="61630C89" w:rsidR="003870A5" w:rsidRPr="003870A5" w:rsidRDefault="004317B1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Soldadura Básica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60C9A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Concepción</w:t>
            </w:r>
          </w:p>
        </w:tc>
      </w:tr>
      <w:tr w:rsidR="003870A5" w:rsidRPr="003870A5" w14:paraId="2B36E86F" w14:textId="77777777" w:rsidTr="00C160E2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D20AF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2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EBB7FC" w14:textId="55307F11" w:rsidR="003870A5" w:rsidRPr="003870A5" w:rsidRDefault="004317B1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Soldadura Básica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E134B" w14:textId="2FF04059" w:rsidR="003870A5" w:rsidRPr="003870A5" w:rsidRDefault="00DA012E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Loreto</w:t>
            </w:r>
          </w:p>
        </w:tc>
      </w:tr>
      <w:tr w:rsidR="003870A5" w:rsidRPr="003870A5" w14:paraId="6AA17704" w14:textId="77777777" w:rsidTr="00C160E2">
        <w:trPr>
          <w:trHeight w:val="314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FA909" w14:textId="77777777" w:rsidR="003870A5" w:rsidRPr="003870A5" w:rsidRDefault="003870A5" w:rsidP="003870A5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 w:rsidRPr="003870A5">
              <w:rPr>
                <w:rFonts w:asciiTheme="minorHAnsi" w:hAnsiTheme="minorHAnsi" w:cstheme="minorHAnsi"/>
                <w:color w:val="000000"/>
                <w:lang w:val="es-PY" w:eastAsia="es-PY"/>
              </w:rPr>
              <w:t>3</w:t>
            </w:r>
          </w:p>
        </w:tc>
        <w:tc>
          <w:tcPr>
            <w:tcW w:w="2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4BFBE" w14:textId="5D4EEEE6" w:rsidR="003870A5" w:rsidRPr="003870A5" w:rsidRDefault="004317B1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Soldadura Básica</w:t>
            </w:r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D76E" w14:textId="557B0E73" w:rsidR="003870A5" w:rsidRPr="003870A5" w:rsidRDefault="00DA012E" w:rsidP="003870A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Theme="minorHAnsi" w:hAnsiTheme="minorHAnsi" w:cstheme="minorHAnsi"/>
                <w:color w:val="000000"/>
                <w:lang w:val="es-PY" w:eastAsia="es-PY"/>
              </w:rPr>
            </w:pPr>
            <w:r>
              <w:rPr>
                <w:rFonts w:asciiTheme="minorHAnsi" w:hAnsiTheme="minorHAnsi" w:cstheme="minorHAnsi"/>
                <w:color w:val="000000"/>
                <w:lang w:val="es-PY" w:eastAsia="es-PY"/>
              </w:rPr>
              <w:t>Horqueta</w:t>
            </w:r>
          </w:p>
        </w:tc>
      </w:tr>
    </w:tbl>
    <w:p w14:paraId="1699C880" w14:textId="77777777" w:rsidR="00652D82" w:rsidRDefault="00652D82" w:rsidP="003870A5">
      <w:pPr>
        <w:pStyle w:val="Textoindependiente2"/>
        <w:widowControl/>
        <w:adjustRightInd/>
        <w:spacing w:after="0" w:line="240" w:lineRule="auto"/>
        <w:ind w:left="360"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4C8FCFF" w14:textId="024D143A" w:rsidR="00652D82" w:rsidRDefault="00C50071" w:rsidP="00C50071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Estas localidades pueden sufrir modificaciones, </w:t>
      </w:r>
      <w:proofErr w:type="gramStart"/>
      <w:r>
        <w:rPr>
          <w:rFonts w:asciiTheme="minorHAnsi" w:hAnsiTheme="minorHAnsi" w:cstheme="minorHAnsi"/>
          <w:sz w:val="22"/>
          <w:szCs w:val="22"/>
        </w:rPr>
        <w:t xml:space="preserve">de acuerdo </w:t>
      </w:r>
      <w:r w:rsidR="00527F2F">
        <w:rPr>
          <w:rFonts w:asciiTheme="minorHAnsi" w:hAnsiTheme="minorHAnsi" w:cstheme="minorHAnsi"/>
          <w:sz w:val="22"/>
          <w:szCs w:val="22"/>
        </w:rPr>
        <w:t>a</w:t>
      </w:r>
      <w:proofErr w:type="gramEnd"/>
      <w:r w:rsidR="00527F2F">
        <w:rPr>
          <w:rFonts w:asciiTheme="minorHAnsi" w:hAnsiTheme="minorHAnsi" w:cstheme="minorHAnsi"/>
          <w:sz w:val="22"/>
          <w:szCs w:val="22"/>
        </w:rPr>
        <w:t xml:space="preserve"> las necesidades detectadas en campo.</w:t>
      </w:r>
    </w:p>
    <w:p w14:paraId="2B29985C" w14:textId="24ADA613" w:rsidR="00150CCC" w:rsidRPr="00F15C7D" w:rsidRDefault="00150CCC" w:rsidP="00150CCC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 xml:space="preserve">En las oficinas de la Fundación CIRD – </w:t>
      </w:r>
      <w:r>
        <w:rPr>
          <w:rFonts w:asciiTheme="minorHAnsi" w:hAnsiTheme="minorHAnsi" w:cstheme="minorHAnsi"/>
          <w:sz w:val="22"/>
          <w:szCs w:val="22"/>
        </w:rPr>
        <w:t>de la ciudad de Concepción</w:t>
      </w:r>
      <w:r w:rsidRPr="00F15C7D">
        <w:rPr>
          <w:rFonts w:asciiTheme="minorHAnsi" w:hAnsiTheme="minorHAnsi" w:cstheme="minorHAnsi"/>
          <w:sz w:val="22"/>
          <w:szCs w:val="22"/>
        </w:rPr>
        <w:t>.</w:t>
      </w:r>
    </w:p>
    <w:p w14:paraId="75C6BA37" w14:textId="77777777" w:rsidR="00150CCC" w:rsidRPr="00F15C7D" w:rsidRDefault="00150CCC" w:rsidP="00150CCC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  <w:r w:rsidRPr="00F15C7D">
        <w:rPr>
          <w:rFonts w:asciiTheme="minorHAnsi" w:hAnsiTheme="minorHAnsi" w:cstheme="minorHAnsi"/>
          <w:sz w:val="22"/>
          <w:szCs w:val="22"/>
        </w:rPr>
        <w:t>Todos los gastos de traslado, hospedaje y viáticos deben ser considerados a fin de incluirlos al presentar la propuesta económica.</w:t>
      </w:r>
    </w:p>
    <w:p w14:paraId="63E2C40B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D87C1C6" w14:textId="77777777" w:rsidR="00150CCC" w:rsidRPr="00F15C7D" w:rsidRDefault="00150CCC" w:rsidP="00150CCC">
      <w:pPr>
        <w:pStyle w:val="Textoindependiente2"/>
        <w:widowControl/>
        <w:adjustRightInd/>
        <w:spacing w:after="0" w:line="240" w:lineRule="auto"/>
        <w:ind w:right="99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F15C7D">
        <w:rPr>
          <w:rFonts w:asciiTheme="minorHAnsi" w:hAnsiTheme="minorHAnsi" w:cstheme="minorHAnsi"/>
          <w:b/>
          <w:bCs/>
          <w:sz w:val="22"/>
          <w:szCs w:val="22"/>
        </w:rPr>
        <w:t>Plazo del contrato</w:t>
      </w:r>
    </w:p>
    <w:p w14:paraId="2C21925C" w14:textId="77777777" w:rsidR="00150CCC" w:rsidRDefault="00150CCC" w:rsidP="00150CCC">
      <w:pPr>
        <w:pStyle w:val="Textoindependiente2"/>
        <w:widowControl/>
        <w:adjustRightInd/>
        <w:spacing w:after="0" w:line="240" w:lineRule="auto"/>
        <w:ind w:left="720" w:right="99"/>
        <w:textAlignment w:val="auto"/>
        <w:rPr>
          <w:rFonts w:asciiTheme="minorHAnsi" w:hAnsiTheme="minorHAnsi"/>
          <w:b/>
          <w:bCs/>
          <w:sz w:val="22"/>
          <w:szCs w:val="22"/>
        </w:rPr>
      </w:pPr>
    </w:p>
    <w:p w14:paraId="315D9A79" w14:textId="49A13820" w:rsidR="000E5902" w:rsidRPr="000D320C" w:rsidRDefault="00150CCC" w:rsidP="000E5902">
      <w:pPr>
        <w:pStyle w:val="Textoindependiente2"/>
        <w:widowControl/>
        <w:numPr>
          <w:ilvl w:val="0"/>
          <w:numId w:val="47"/>
        </w:numPr>
        <w:adjustRightInd/>
        <w:spacing w:after="0" w:line="240" w:lineRule="auto"/>
        <w:ind w:right="99"/>
        <w:textAlignment w:val="auto"/>
        <w:rPr>
          <w:rFonts w:asciiTheme="minorHAnsi" w:hAnsiTheme="minorHAnsi"/>
          <w:sz w:val="22"/>
          <w:szCs w:val="22"/>
        </w:rPr>
      </w:pPr>
      <w:r w:rsidRPr="000E3055">
        <w:rPr>
          <w:rFonts w:asciiTheme="minorHAnsi" w:hAnsiTheme="minorHAnsi"/>
          <w:sz w:val="22"/>
          <w:szCs w:val="22"/>
        </w:rPr>
        <w:t xml:space="preserve">Una vez firmado, el mismo tendrá vigencia hasta </w:t>
      </w:r>
      <w:r w:rsidR="00527F2F">
        <w:rPr>
          <w:rFonts w:asciiTheme="minorHAnsi" w:hAnsiTheme="minorHAnsi"/>
          <w:sz w:val="22"/>
          <w:szCs w:val="22"/>
        </w:rPr>
        <w:t>la conclusión de todas las capacitaciones.</w:t>
      </w:r>
    </w:p>
    <w:p w14:paraId="5B971035" w14:textId="4D55AFB3" w:rsidR="00835CA8" w:rsidRDefault="00835CA8" w:rsidP="000E5902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6617CAA6" w14:textId="5D5AD162" w:rsidR="00835CA8" w:rsidRPr="00452893" w:rsidRDefault="00452893" w:rsidP="00452893">
      <w:pPr>
        <w:spacing w:line="240" w:lineRule="auto"/>
        <w:rPr>
          <w:rFonts w:asciiTheme="minorHAnsi" w:hAnsiTheme="minorHAnsi" w:cstheme="minorHAnsi"/>
          <w:b/>
          <w:sz w:val="22"/>
          <w:szCs w:val="22"/>
        </w:rPr>
      </w:pPr>
      <w:r w:rsidRPr="00452893">
        <w:rPr>
          <w:rFonts w:asciiTheme="minorHAnsi" w:hAnsiTheme="minorHAnsi" w:cstheme="minorHAnsi"/>
          <w:b/>
          <w:sz w:val="22"/>
          <w:szCs w:val="22"/>
        </w:rPr>
        <w:t xml:space="preserve">VI. </w:t>
      </w:r>
      <w:r w:rsidR="00835CA8" w:rsidRPr="00452893">
        <w:rPr>
          <w:rFonts w:asciiTheme="minorHAnsi" w:hAnsiTheme="minorHAnsi" w:cstheme="minorHAnsi"/>
          <w:b/>
          <w:sz w:val="22"/>
          <w:szCs w:val="22"/>
        </w:rPr>
        <w:t xml:space="preserve">REGLAMENTO DEL FACILITADOR </w:t>
      </w:r>
    </w:p>
    <w:p w14:paraId="39C62AD5" w14:textId="77777777" w:rsidR="00835CA8" w:rsidRPr="00835CA8" w:rsidRDefault="00835CA8" w:rsidP="00835C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265EFC5" w14:textId="77777777" w:rsidR="00835CA8" w:rsidRPr="00835CA8" w:rsidRDefault="00835CA8" w:rsidP="00835CA8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El Facilitador del Proyecto Concepción – MTESS-SINAFOCAL-CIRD debe cumplir en el máximo grado los distintos requisitos que a continuación describen:</w:t>
      </w:r>
    </w:p>
    <w:p w14:paraId="1BAC097F" w14:textId="77777777" w:rsidR="00835CA8" w:rsidRPr="00835CA8" w:rsidRDefault="00835CA8" w:rsidP="00835CA8">
      <w:pPr>
        <w:pStyle w:val="Prrafodelista"/>
        <w:widowControl/>
        <w:numPr>
          <w:ilvl w:val="0"/>
          <w:numId w:val="43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Conocimientos profesionales de su oficio.</w:t>
      </w:r>
    </w:p>
    <w:p w14:paraId="31F51812" w14:textId="31C44E07" w:rsidR="00835CA8" w:rsidRPr="00835CA8" w:rsidRDefault="00835CA8" w:rsidP="00835CA8">
      <w:pPr>
        <w:pStyle w:val="Prrafodelista"/>
        <w:widowControl/>
        <w:numPr>
          <w:ilvl w:val="0"/>
          <w:numId w:val="43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Grado de conocimientos técnicos y prácticos y posesión de la destreza necesaria para desempeñar la profesión de la cual es Facilitador, considerando en toda su extensión.</w:t>
      </w:r>
    </w:p>
    <w:p w14:paraId="22A9273C" w14:textId="77777777" w:rsidR="00835CA8" w:rsidRPr="00835CA8" w:rsidRDefault="00835CA8" w:rsidP="00835CA8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  <w:lang w:val="es-ES" w:eastAsia="en-US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  <w:lang w:val="es-ES"/>
        </w:rPr>
        <w:t>Obligaciones.</w:t>
      </w:r>
    </w:p>
    <w:p w14:paraId="4E52E138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  <w:lang w:val="es-PY"/>
        </w:rPr>
      </w:pPr>
      <w:r w:rsidRPr="00835CA8">
        <w:rPr>
          <w:rFonts w:asciiTheme="minorHAnsi" w:hAnsiTheme="minorHAnsi" w:cstheme="minorHAnsi"/>
          <w:sz w:val="22"/>
          <w:szCs w:val="22"/>
        </w:rPr>
        <w:t>Asistir puntualmente al lugar de impartición del Curso en el horario indicado.</w:t>
      </w:r>
    </w:p>
    <w:p w14:paraId="5C96F291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Cumplir con las instrucciones de los supervisores jerárquicos relativas al servicio,</w:t>
      </w:r>
    </w:p>
    <w:p w14:paraId="25E47A9F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una conducta acorde con la dignidad del cargo.</w:t>
      </w:r>
    </w:p>
    <w:p w14:paraId="4940E65A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Deberá utilizar el uniforme aprobado y proveído por el SINAFOCAL, a los efectos de preservar el decoro y la imagen institucional dentro de1 horario establecido.</w:t>
      </w:r>
    </w:p>
    <w:p w14:paraId="59D1D433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Desempeñar la labor en un marco de cortesía y respeto para sus superiores, compañeros y público en general.</w:t>
      </w:r>
    </w:p>
    <w:p w14:paraId="61C689A2" w14:textId="77777777" w:rsidR="00835CA8" w:rsidRPr="00835CA8" w:rsidRDefault="00835CA8" w:rsidP="00835CA8">
      <w:pPr>
        <w:pStyle w:val="Prrafodelista"/>
        <w:widowControl/>
        <w:numPr>
          <w:ilvl w:val="0"/>
          <w:numId w:val="38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en el servicio y fuera de é1, una conducta adecuada a las normas éticas y las buenas costumbres.</w:t>
      </w:r>
    </w:p>
    <w:p w14:paraId="189AF547" w14:textId="77777777" w:rsidR="00835CA8" w:rsidRPr="00835CA8" w:rsidRDefault="00835CA8" w:rsidP="00835CA8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</w:rPr>
        <w:t xml:space="preserve">Prohibiciones. </w:t>
      </w:r>
    </w:p>
    <w:p w14:paraId="0BC06E14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Abandonar el puesto o lugar de trabajo, sin causa justificada hacerlo e informar inmediatamente a sus superiores jerárquicos del Proyecto.</w:t>
      </w:r>
    </w:p>
    <w:p w14:paraId="704B9B1A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Presentarse o permanecer en el local de la impartición del Curso en estado de embriaguez o bajo influencia de drogas o estupefacientes de cualquier clase.</w:t>
      </w:r>
    </w:p>
    <w:p w14:paraId="1F8A2A3C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Fumar o ingerir bebidas alcohólicas dentro del recinto interno o de las dependencias del local de la impartición del Curso.</w:t>
      </w:r>
    </w:p>
    <w:p w14:paraId="128307F5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Asumir conductas que impliquen acoso u hostigamiento sexual, o violencia laboral, acoso laboral o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MOBBING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>".</w:t>
      </w:r>
    </w:p>
    <w:p w14:paraId="47D4F268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339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Incurrirá en acoso sexual quienes desarrollen conductas tales como:</w:t>
      </w:r>
    </w:p>
    <w:p w14:paraId="4F6466A8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observaciones, bromas, insultos o insinuaciones de carácter sexual o comentarios inapropiados sobre la forma de vestir, el físico, la edad o la situación familiar de una persona.</w:t>
      </w:r>
    </w:p>
    <w:p w14:paraId="59C323EE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Peticionar o exigir favores sexuales.</w:t>
      </w:r>
    </w:p>
    <w:p w14:paraId="2E4646B1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gestos con evidente referencia a la sexualidad, tanto del agresor como de la víctima.</w:t>
      </w:r>
    </w:p>
    <w:p w14:paraId="5912B6FC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Provocar el contacto físico innecesario y no deseado como caricias, pellizcos u otros.</w:t>
      </w:r>
    </w:p>
    <w:p w14:paraId="3E02D4B6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Manifestar frente a otros servidores públicos observaciones molestas y otras formas de hostigamiento verbal que no tengan fundamento laboral.</w:t>
      </w:r>
    </w:p>
    <w:p w14:paraId="0DA72AEE" w14:textId="77777777" w:rsidR="00835CA8" w:rsidRPr="00835CA8" w:rsidRDefault="00835CA8" w:rsidP="00835CA8">
      <w:pPr>
        <w:pStyle w:val="Prrafodelista"/>
        <w:widowControl/>
        <w:numPr>
          <w:ilvl w:val="0"/>
          <w:numId w:val="39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Realzar invitaciones comprometedoras para actividades fuera del lugar de trabajo y sin relación con el mismo.</w:t>
      </w:r>
    </w:p>
    <w:p w14:paraId="612693A6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Incurrirá en acoso laboral (</w:t>
      </w:r>
      <w:proofErr w:type="spellStart"/>
      <w:r w:rsidRPr="00835CA8">
        <w:rPr>
          <w:rFonts w:asciiTheme="minorHAnsi" w:hAnsiTheme="minorHAnsi" w:cstheme="minorHAnsi"/>
          <w:sz w:val="22"/>
          <w:szCs w:val="22"/>
        </w:rPr>
        <w:t>Mobbiag</w:t>
      </w:r>
      <w:proofErr w:type="spellEnd"/>
      <w:r w:rsidRPr="00835CA8">
        <w:rPr>
          <w:rFonts w:asciiTheme="minorHAnsi" w:hAnsiTheme="minorHAnsi" w:cstheme="minorHAnsi"/>
          <w:sz w:val="22"/>
          <w:szCs w:val="22"/>
        </w:rPr>
        <w:t xml:space="preserve">) quienes desarrollen algunos de los siguientes comportamientos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en relación a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 xml:space="preserve"> otro servidor público de la institución:</w:t>
      </w:r>
    </w:p>
    <w:p w14:paraId="1FFB2112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Realizar comentarios injuriosos contra la persona.</w:t>
      </w:r>
    </w:p>
    <w:p w14:paraId="00307A3F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lastRenderedPageBreak/>
        <w:t>Ridiculizar o reírse públicamente, denigrando a otro servidor público o miembro de su familia.</w:t>
      </w:r>
    </w:p>
    <w:p w14:paraId="5ECE7A08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Proferir burlas por discapacidades o magnificarlas públicamente.</w:t>
      </w:r>
    </w:p>
    <w:p w14:paraId="322C791F" w14:textId="77777777" w:rsidR="00835CA8" w:rsidRPr="00835CA8" w:rsidRDefault="00835CA8" w:rsidP="00835CA8">
      <w:pPr>
        <w:pStyle w:val="Prrafodelista"/>
        <w:widowControl/>
        <w:numPr>
          <w:ilvl w:val="0"/>
          <w:numId w:val="40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Hacer parecer estúpido o incompetente a un servidor público, sea frente a compañeros o terceros.</w:t>
      </w:r>
    </w:p>
    <w:p w14:paraId="6F2F77EB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Asignar tareas excesivas o imposibles de cumplir.</w:t>
      </w:r>
    </w:p>
    <w:p w14:paraId="0B187486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Negar el uso de la palabra en reuniones grupales.</w:t>
      </w:r>
    </w:p>
    <w:p w14:paraId="443AFFC9" w14:textId="77777777" w:rsidR="00835CA8" w:rsidRPr="00835CA8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Criticar o amenazar con sanciones, sea por cuestiones laborales como personales.</w:t>
      </w:r>
    </w:p>
    <w:p w14:paraId="186C11FA" w14:textId="77777777" w:rsidR="00D7686F" w:rsidRDefault="00835CA8" w:rsidP="00835CA8">
      <w:pPr>
        <w:pStyle w:val="Prrafodelista"/>
        <w:widowControl/>
        <w:numPr>
          <w:ilvl w:val="4"/>
          <w:numId w:val="38"/>
        </w:numPr>
        <w:adjustRightInd/>
        <w:spacing w:after="200" w:line="276" w:lineRule="auto"/>
        <w:ind w:left="709" w:hanging="283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Proferir gritos o insultos hacia la persona.</w:t>
      </w:r>
    </w:p>
    <w:p w14:paraId="04FA6E4E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Obligaciones generales.</w:t>
      </w:r>
    </w:p>
    <w:p w14:paraId="16664895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Tener sentido de la responsabilidad. Entiéndase por responsabilidad a la obligación de cumplir o hacer que se cumplan determinadas funciones. </w:t>
      </w:r>
    </w:p>
    <w:p w14:paraId="6CFB2FFA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Poder dirigir actividades de las cuales es responsable.</w:t>
      </w:r>
    </w:p>
    <w:p w14:paraId="7B6C7E55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Tratar por todos los medios de asimilar el espíritu del servicio hasta identificarse con el mismo.</w:t>
      </w:r>
    </w:p>
    <w:p w14:paraId="0C376E1B" w14:textId="77777777" w:rsidR="00D7686F" w:rsidRPr="00835CA8" w:rsidRDefault="00D7686F" w:rsidP="00D7686F">
      <w:pPr>
        <w:pStyle w:val="Prrafodelista"/>
        <w:widowControl/>
        <w:numPr>
          <w:ilvl w:val="0"/>
          <w:numId w:val="41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Estar dispuesto a considerar su labor por encima de lo económico.</w:t>
      </w:r>
    </w:p>
    <w:p w14:paraId="4587B296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835CA8">
        <w:rPr>
          <w:rFonts w:asciiTheme="minorHAnsi" w:hAnsiTheme="minorHAnsi" w:cstheme="minorHAnsi"/>
          <w:b/>
          <w:bCs/>
          <w:sz w:val="22"/>
          <w:szCs w:val="22"/>
        </w:rPr>
        <w:t>Obligaciones particulares.</w:t>
      </w:r>
    </w:p>
    <w:p w14:paraId="01DB07DA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Guardar el debido respeto a sus superioras jerárquicas y obedecer las órdenes que de ellos reciba.</w:t>
      </w:r>
    </w:p>
    <w:p w14:paraId="4AC8E420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Observar una conducta social correcta.</w:t>
      </w:r>
    </w:p>
    <w:p w14:paraId="17E486BB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Procurara mantener relaciones con las autoridades locales de los lugares donde fuera destinado, de acuerdo con las instrucciones que reciba de sus superiores.</w:t>
      </w:r>
    </w:p>
    <w:p w14:paraId="35117C04" w14:textId="77777777" w:rsidR="00D7686F" w:rsidRPr="00835CA8" w:rsidRDefault="00D7686F" w:rsidP="00D7686F">
      <w:pPr>
        <w:pStyle w:val="Prrafodelista"/>
        <w:widowControl/>
        <w:numPr>
          <w:ilvl w:val="0"/>
          <w:numId w:val="42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Favorecerá las mejores relaciones humanas, de compenetración y hermandad con sus compañeros de equipo y “de cuerpo”.</w:t>
      </w:r>
    </w:p>
    <w:p w14:paraId="7ACF7540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Conocimientos específicos del Facilitador.</w:t>
      </w:r>
    </w:p>
    <w:p w14:paraId="03D20340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Conocimientos metodológicos y didácticos: Conocimientos administrativos y funcionales que son necesarios para actuar como tal.</w:t>
      </w:r>
    </w:p>
    <w:p w14:paraId="2AD3706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Cultura General: Conocimientos de materias profesionales que complementan la labor docente del instructor.</w:t>
      </w:r>
    </w:p>
    <w:p w14:paraId="0C8C54E6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Dotes Verbales: Capacidad que tiene el instructor para expresar con facilidad sus ideas según una ordenación lógica y empleando debidamente las palabras.</w:t>
      </w:r>
    </w:p>
    <w:p w14:paraId="7EA1AC7B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Polivalencia: Capacidad para desempeñar y enseñar diferentes especialidades, considerando que una rama está compuesta de oficios o profesionales y un oficio o profesión esta compuestas por varias especialidades. </w:t>
      </w:r>
    </w:p>
    <w:p w14:paraId="1B62DBF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Habilidad organizadora: Capacidad para distribuir el cumplimiento de su tarea en forma ordenada y eficiente.</w:t>
      </w:r>
    </w:p>
    <w:p w14:paraId="3A9DD1E0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Eficiencia: Resultado útil de la labor del Facilitador considerada en su conjunto, y en función de los medios materiales y asistencia personal de que ha dispuesto para su tarea.</w:t>
      </w:r>
    </w:p>
    <w:p w14:paraId="53893FDD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Puntualidad y asistencia: Observación de la asistencia y puntualidad del valorado durante un periodo de tiempo suficientemente extenso para poder inferir cuál es su comportamiento normal referido a todas sus actitudes.</w:t>
      </w:r>
    </w:p>
    <w:p w14:paraId="5363D1AF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Orden en el trabajo: Disposición adecuada y conservación conveniente de los materiales y medios didácticos que han sido confiados al Instructor.</w:t>
      </w:r>
    </w:p>
    <w:p w14:paraId="376FFC9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Conducta exterior: Comportamiento del Facilitador dentro de los límites en que dicho comportamiento pueda influir en la apreciación externa del MTESS-SINAFOCAL_CIRD, o repercutir en el trabajo.</w:t>
      </w:r>
    </w:p>
    <w:p w14:paraId="5E3A1AC6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lastRenderedPageBreak/>
        <w:t xml:space="preserve"> Aspecto: El aseo personal, así como su presentación de acuerdo con la misión que tenga que desarrollar en cada caso.</w:t>
      </w:r>
    </w:p>
    <w:p w14:paraId="762209AC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Asertividad: Habilidad para relacionarse bien con los demás, ganando su respeto y confianza.</w:t>
      </w:r>
    </w:p>
    <w:p w14:paraId="12DA1355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Disciplina: Capacidad de las personas para poner en práctica una serie de principios relativos al orden y la constancia, tanto para la ejecución de tareas y actividades cotidianas, como en sus vidas en general.</w:t>
      </w:r>
    </w:p>
    <w:p w14:paraId="5324637E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Vocación docente</w:t>
      </w:r>
    </w:p>
    <w:p w14:paraId="3609BAC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Interés del trabajo.</w:t>
      </w:r>
    </w:p>
    <w:p w14:paraId="2E4F549D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Cooperación: Actitud del Facilitador para trabajar </w:t>
      </w:r>
      <w:proofErr w:type="gramStart"/>
      <w:r w:rsidRPr="00835CA8">
        <w:rPr>
          <w:rFonts w:asciiTheme="minorHAnsi" w:hAnsiTheme="minorHAnsi" w:cstheme="minorHAnsi"/>
          <w:sz w:val="22"/>
          <w:szCs w:val="22"/>
        </w:rPr>
        <w:t>conjuntamente con</w:t>
      </w:r>
      <w:proofErr w:type="gramEnd"/>
      <w:r w:rsidRPr="00835CA8">
        <w:rPr>
          <w:rFonts w:asciiTheme="minorHAnsi" w:hAnsiTheme="minorHAnsi" w:cstheme="minorHAnsi"/>
          <w:sz w:val="22"/>
          <w:szCs w:val="22"/>
        </w:rPr>
        <w:t xml:space="preserve"> sus compañeros con sus compañeros y superiores en beneficio del Proyecto.</w:t>
      </w:r>
    </w:p>
    <w:p w14:paraId="346DC93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Receptividad: Capacidad para comprender las instrucciones y órdenes que se dan.</w:t>
      </w:r>
    </w:p>
    <w:p w14:paraId="72CD86C4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Perfeccionamiento: Adquisición de nuevos conocimientos que le permitan desarrollar mejor su trabajo profesional y docente.</w:t>
      </w:r>
    </w:p>
    <w:p w14:paraId="51B7FF1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Iniciativa: Facultad de trabajar ante una situación no rutinaria o no prevista en las normas.</w:t>
      </w:r>
    </w:p>
    <w:p w14:paraId="1AC21928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 Responsabilidad: Voluntad de asumir y cumplir conscientemente las obligaciones de su labor.</w:t>
      </w:r>
    </w:p>
    <w:p w14:paraId="234BDA6A" w14:textId="77777777" w:rsidR="00D7686F" w:rsidRPr="00835CA8" w:rsidRDefault="00D7686F" w:rsidP="00D7686F">
      <w:pPr>
        <w:pStyle w:val="Prrafodelista"/>
        <w:widowControl/>
        <w:numPr>
          <w:ilvl w:val="0"/>
          <w:numId w:val="45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Adaptabilidad: Facilidad para comprender, aceptar y adaptarse a los cambios introducidos en el lugar, ambiente o cualidad del trabajo que le sea asignado y de asimilar o ejecutar modificaciones en los procedimientos de su trabajo.</w:t>
      </w:r>
    </w:p>
    <w:p w14:paraId="3006E7E8" w14:textId="77777777" w:rsidR="00D7686F" w:rsidRPr="00835CA8" w:rsidRDefault="00D7686F" w:rsidP="00D7686F">
      <w:pPr>
        <w:pStyle w:val="Prrafodelista"/>
        <w:numPr>
          <w:ilvl w:val="0"/>
          <w:numId w:val="44"/>
        </w:numPr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Derechos.</w:t>
      </w:r>
    </w:p>
    <w:p w14:paraId="13FB6921" w14:textId="77777777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Percibir sus haberes con normalidad.</w:t>
      </w:r>
    </w:p>
    <w:p w14:paraId="2EFCD328" w14:textId="73A7103F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Percibir gastos con desplazamientos cuando se desplace de un lugar a otro por orden </w:t>
      </w:r>
      <w:r w:rsidR="00F90BCA" w:rsidRPr="00835CA8">
        <w:rPr>
          <w:rFonts w:asciiTheme="minorHAnsi" w:hAnsiTheme="minorHAnsi" w:cstheme="minorHAnsi"/>
          <w:sz w:val="22"/>
          <w:szCs w:val="22"/>
        </w:rPr>
        <w:t>del servicio</w:t>
      </w:r>
      <w:r w:rsidRPr="00835CA8">
        <w:rPr>
          <w:rFonts w:asciiTheme="minorHAnsi" w:hAnsiTheme="minorHAnsi" w:cstheme="minorHAnsi"/>
          <w:sz w:val="22"/>
          <w:szCs w:val="22"/>
        </w:rPr>
        <w:t>.</w:t>
      </w:r>
    </w:p>
    <w:p w14:paraId="343D79E7" w14:textId="77777777" w:rsidR="00D7686F" w:rsidRPr="00835CA8" w:rsidRDefault="00D7686F" w:rsidP="00D7686F">
      <w:pPr>
        <w:pStyle w:val="Prrafodelista"/>
        <w:widowControl/>
        <w:numPr>
          <w:ilvl w:val="0"/>
          <w:numId w:val="46"/>
        </w:numPr>
        <w:adjustRightInd/>
        <w:spacing w:after="200" w:line="276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>Se le concederá permiso en casos justificados, previa petición informada por la autoridad del servicio de quien dependa.</w:t>
      </w:r>
    </w:p>
    <w:p w14:paraId="357A5AA0" w14:textId="77777777" w:rsidR="00D7686F" w:rsidRPr="00835CA8" w:rsidRDefault="00D7686F" w:rsidP="00D7686F">
      <w:pPr>
        <w:pStyle w:val="Prrafodelista"/>
        <w:widowControl/>
        <w:numPr>
          <w:ilvl w:val="0"/>
          <w:numId w:val="44"/>
        </w:numPr>
        <w:adjustRightInd/>
        <w:spacing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835CA8">
        <w:rPr>
          <w:rFonts w:asciiTheme="minorHAnsi" w:hAnsiTheme="minorHAnsi" w:cstheme="minorHAnsi"/>
          <w:b/>
          <w:sz w:val="22"/>
          <w:szCs w:val="22"/>
        </w:rPr>
        <w:t>Rendición de Cuentas</w:t>
      </w:r>
    </w:p>
    <w:p w14:paraId="31F37F72" w14:textId="0E32421C" w:rsidR="00D7686F" w:rsidRPr="00835CA8" w:rsidRDefault="00D7686F" w:rsidP="00D7686F">
      <w:pPr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835CA8">
        <w:rPr>
          <w:rFonts w:asciiTheme="minorHAnsi" w:hAnsiTheme="minorHAnsi" w:cstheme="minorHAnsi"/>
          <w:sz w:val="22"/>
          <w:szCs w:val="22"/>
        </w:rPr>
        <w:t xml:space="preserve">Deberá completar toda la documentación requerida por el SINAFOCAL para la rendición de cuentas.  </w:t>
      </w:r>
      <w:r w:rsidR="00F90BCA" w:rsidRPr="00835CA8">
        <w:rPr>
          <w:rFonts w:asciiTheme="minorHAnsi" w:hAnsiTheme="minorHAnsi" w:cstheme="minorHAnsi"/>
          <w:sz w:val="22"/>
          <w:szCs w:val="22"/>
        </w:rPr>
        <w:t>Sus honorarios finales cobrarán una vez</w:t>
      </w:r>
      <w:r w:rsidRPr="00835CA8">
        <w:rPr>
          <w:rFonts w:asciiTheme="minorHAnsi" w:hAnsiTheme="minorHAnsi" w:cstheme="minorHAnsi"/>
          <w:sz w:val="22"/>
          <w:szCs w:val="22"/>
        </w:rPr>
        <w:t xml:space="preserve"> entregadas todas las evidencias exigidas por el mismo.</w:t>
      </w:r>
    </w:p>
    <w:p w14:paraId="656D11A7" w14:textId="77777777" w:rsidR="00D7686F" w:rsidRPr="00835CA8" w:rsidRDefault="00D7686F" w:rsidP="00D7686F">
      <w:pPr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244B1A52" w14:textId="77777777" w:rsidR="00D7686F" w:rsidRPr="00835CA8" w:rsidRDefault="00D7686F" w:rsidP="00D7686F">
      <w:pPr>
        <w:rPr>
          <w:rFonts w:asciiTheme="minorHAnsi" w:hAnsiTheme="minorHAnsi" w:cstheme="minorHAnsi"/>
          <w:sz w:val="22"/>
          <w:szCs w:val="22"/>
        </w:rPr>
      </w:pPr>
    </w:p>
    <w:p w14:paraId="703D8FC8" w14:textId="77777777" w:rsidR="00D7686F" w:rsidRPr="00835CA8" w:rsidRDefault="00D7686F" w:rsidP="00D7686F">
      <w:pPr>
        <w:rPr>
          <w:rFonts w:asciiTheme="minorHAnsi" w:hAnsiTheme="minorHAnsi" w:cstheme="minorHAnsi"/>
          <w:sz w:val="22"/>
          <w:szCs w:val="22"/>
        </w:rPr>
      </w:pPr>
    </w:p>
    <w:p w14:paraId="33BBFFED" w14:textId="77777777" w:rsidR="00D7686F" w:rsidRDefault="00D7686F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4E55EAE8" w14:textId="0175C7AA" w:rsidR="00D7686F" w:rsidRDefault="00D7686F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E7978FC" w14:textId="3523262D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07C6E65" w14:textId="60A3D2F2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7E08398" w14:textId="516F08D8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BB31838" w14:textId="10B4D65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48F91B7" w14:textId="7777777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66CE9AB9" w14:textId="77777777" w:rsidR="00F90BCA" w:rsidRDefault="00F90BCA" w:rsidP="00D7686F">
      <w:pPr>
        <w:widowControl/>
        <w:adjustRightInd/>
        <w:spacing w:line="240" w:lineRule="auto"/>
        <w:jc w:val="left"/>
        <w:textAlignment w:val="auto"/>
        <w:rPr>
          <w:rFonts w:asciiTheme="minorHAnsi" w:hAnsiTheme="minorHAnsi" w:cstheme="minorHAnsi"/>
          <w:sz w:val="22"/>
          <w:szCs w:val="22"/>
        </w:rPr>
      </w:pPr>
    </w:p>
    <w:sectPr w:rsidR="00F90BCA" w:rsidSect="00C160E2">
      <w:headerReference w:type="even" r:id="rId11"/>
      <w:headerReference w:type="default" r:id="rId12"/>
      <w:pgSz w:w="11906" w:h="16838" w:code="9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248EB" w14:textId="77777777" w:rsidR="003213FA" w:rsidRDefault="003213FA">
      <w:r>
        <w:separator/>
      </w:r>
    </w:p>
  </w:endnote>
  <w:endnote w:type="continuationSeparator" w:id="0">
    <w:p w14:paraId="410D6278" w14:textId="77777777" w:rsidR="003213FA" w:rsidRDefault="00321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E55B61" w14:textId="77777777" w:rsidR="003213FA" w:rsidRDefault="003213FA">
      <w:r>
        <w:separator/>
      </w:r>
    </w:p>
  </w:footnote>
  <w:footnote w:type="continuationSeparator" w:id="0">
    <w:p w14:paraId="57D0D64C" w14:textId="77777777" w:rsidR="003213FA" w:rsidRDefault="003213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8E19F" w14:textId="77777777" w:rsidR="00AB39DC" w:rsidRDefault="00D41F8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B39DC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5647A90" w14:textId="77777777" w:rsidR="00AB39DC" w:rsidRDefault="00AB39DC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C0C7F" w14:textId="77777777" w:rsidR="00AB39DC" w:rsidRDefault="00D41F88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B39D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46215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7D85BF3" w14:textId="77777777" w:rsidR="00AB39DC" w:rsidRDefault="00AB39DC">
    <w:pPr>
      <w:pStyle w:val="Encabezado"/>
      <w:ind w:right="360"/>
    </w:pPr>
    <w:r>
      <w:rPr>
        <w:b/>
        <w:sz w:val="36"/>
        <w:u w:val="single"/>
      </w:rPr>
      <w:t>CIRD</w:t>
    </w:r>
    <w:r>
      <w:rPr>
        <w:b/>
        <w:u w:val="single"/>
      </w:rPr>
      <w:t xml:space="preserve"> </w:t>
    </w:r>
    <w:r>
      <w:rPr>
        <w:b/>
      </w:rPr>
      <w:t>FUNDACIÓN CENTRO DE INFORMACION Y RECURSOS PARA EL DESARROLLO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3C6"/>
    <w:multiLevelType w:val="hybridMultilevel"/>
    <w:tmpl w:val="392CC4C6"/>
    <w:lvl w:ilvl="0" w:tplc="0C0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202A3"/>
    <w:multiLevelType w:val="hybridMultilevel"/>
    <w:tmpl w:val="39386546"/>
    <w:lvl w:ilvl="0" w:tplc="C5F27CE8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 w15:restartNumberingAfterBreak="0">
    <w:nsid w:val="0BB6002E"/>
    <w:multiLevelType w:val="hybridMultilevel"/>
    <w:tmpl w:val="0ED4533C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4158"/>
    <w:multiLevelType w:val="hybridMultilevel"/>
    <w:tmpl w:val="9D983D7E"/>
    <w:lvl w:ilvl="0" w:tplc="8E7CCE9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0E977594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151B6EF2"/>
    <w:multiLevelType w:val="hybridMultilevel"/>
    <w:tmpl w:val="B09CFB96"/>
    <w:lvl w:ilvl="0" w:tplc="30AA561C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 w:color="000000"/>
        <w:effect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FA40C2"/>
    <w:multiLevelType w:val="hybridMultilevel"/>
    <w:tmpl w:val="3CE8E30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084D53"/>
    <w:multiLevelType w:val="hybridMultilevel"/>
    <w:tmpl w:val="DA581F8C"/>
    <w:lvl w:ilvl="0" w:tplc="D7C2BB66">
      <w:start w:val="1"/>
      <w:numFmt w:val="lowerLetter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8" w15:restartNumberingAfterBreak="0">
    <w:nsid w:val="19242592"/>
    <w:multiLevelType w:val="hybridMultilevel"/>
    <w:tmpl w:val="61CAEF2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FC0A5C"/>
    <w:multiLevelType w:val="hybridMultilevel"/>
    <w:tmpl w:val="5DAE62A0"/>
    <w:lvl w:ilvl="0" w:tplc="3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0C62E7"/>
    <w:multiLevelType w:val="hybridMultilevel"/>
    <w:tmpl w:val="18D64812"/>
    <w:lvl w:ilvl="0" w:tplc="0C0A0019">
      <w:start w:val="1"/>
      <w:numFmt w:val="lowerLetter"/>
      <w:lvlText w:val="%1."/>
      <w:lvlJc w:val="left"/>
      <w:pPr>
        <w:ind w:left="2136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EED1D02"/>
    <w:multiLevelType w:val="hybridMultilevel"/>
    <w:tmpl w:val="2D50E440"/>
    <w:lvl w:ilvl="0" w:tplc="72EEA598">
      <w:start w:val="1"/>
      <w:numFmt w:val="lowerLetter"/>
      <w:lvlText w:val="%1)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2280"/>
        </w:tabs>
        <w:ind w:left="22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000"/>
        </w:tabs>
        <w:ind w:left="30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720"/>
        </w:tabs>
        <w:ind w:left="37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440"/>
        </w:tabs>
        <w:ind w:left="44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160"/>
        </w:tabs>
        <w:ind w:left="51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880"/>
        </w:tabs>
        <w:ind w:left="58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600"/>
        </w:tabs>
        <w:ind w:left="66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320"/>
        </w:tabs>
        <w:ind w:left="7320" w:hanging="180"/>
      </w:pPr>
    </w:lvl>
  </w:abstractNum>
  <w:abstractNum w:abstractNumId="12" w15:restartNumberingAfterBreak="0">
    <w:nsid w:val="202F60DE"/>
    <w:multiLevelType w:val="hybridMultilevel"/>
    <w:tmpl w:val="17268180"/>
    <w:lvl w:ilvl="0" w:tplc="F0F0BED2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21770314"/>
    <w:multiLevelType w:val="hybridMultilevel"/>
    <w:tmpl w:val="79B81734"/>
    <w:lvl w:ilvl="0" w:tplc="27A441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E33414"/>
    <w:multiLevelType w:val="hybridMultilevel"/>
    <w:tmpl w:val="D8EA1726"/>
    <w:lvl w:ilvl="0" w:tplc="9018512E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227FAD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28AA3B8B"/>
    <w:multiLevelType w:val="hybridMultilevel"/>
    <w:tmpl w:val="6958B628"/>
    <w:lvl w:ilvl="0" w:tplc="2BC4603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AA70FB"/>
    <w:multiLevelType w:val="hybridMultilevel"/>
    <w:tmpl w:val="251E6446"/>
    <w:lvl w:ilvl="0" w:tplc="8272E6F6">
      <w:start w:val="1"/>
      <w:numFmt w:val="upperRoman"/>
      <w:lvlText w:val="%1."/>
      <w:lvlJc w:val="left"/>
      <w:pPr>
        <w:ind w:left="18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20" w:hanging="360"/>
      </w:pPr>
    </w:lvl>
    <w:lvl w:ilvl="2" w:tplc="0C0A001B" w:tentative="1">
      <w:start w:val="1"/>
      <w:numFmt w:val="lowerRoman"/>
      <w:lvlText w:val="%3."/>
      <w:lvlJc w:val="right"/>
      <w:pPr>
        <w:ind w:left="2940" w:hanging="180"/>
      </w:pPr>
    </w:lvl>
    <w:lvl w:ilvl="3" w:tplc="0C0A000F" w:tentative="1">
      <w:start w:val="1"/>
      <w:numFmt w:val="decimal"/>
      <w:lvlText w:val="%4."/>
      <w:lvlJc w:val="left"/>
      <w:pPr>
        <w:ind w:left="3660" w:hanging="360"/>
      </w:pPr>
    </w:lvl>
    <w:lvl w:ilvl="4" w:tplc="0C0A0019" w:tentative="1">
      <w:start w:val="1"/>
      <w:numFmt w:val="lowerLetter"/>
      <w:lvlText w:val="%5."/>
      <w:lvlJc w:val="left"/>
      <w:pPr>
        <w:ind w:left="4380" w:hanging="360"/>
      </w:pPr>
    </w:lvl>
    <w:lvl w:ilvl="5" w:tplc="0C0A001B" w:tentative="1">
      <w:start w:val="1"/>
      <w:numFmt w:val="lowerRoman"/>
      <w:lvlText w:val="%6."/>
      <w:lvlJc w:val="right"/>
      <w:pPr>
        <w:ind w:left="5100" w:hanging="180"/>
      </w:pPr>
    </w:lvl>
    <w:lvl w:ilvl="6" w:tplc="0C0A000F" w:tentative="1">
      <w:start w:val="1"/>
      <w:numFmt w:val="decimal"/>
      <w:lvlText w:val="%7."/>
      <w:lvlJc w:val="left"/>
      <w:pPr>
        <w:ind w:left="5820" w:hanging="360"/>
      </w:pPr>
    </w:lvl>
    <w:lvl w:ilvl="7" w:tplc="0C0A0019" w:tentative="1">
      <w:start w:val="1"/>
      <w:numFmt w:val="lowerLetter"/>
      <w:lvlText w:val="%8."/>
      <w:lvlJc w:val="left"/>
      <w:pPr>
        <w:ind w:left="6540" w:hanging="360"/>
      </w:pPr>
    </w:lvl>
    <w:lvl w:ilvl="8" w:tplc="0C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8" w15:restartNumberingAfterBreak="0">
    <w:nsid w:val="2CAB613A"/>
    <w:multiLevelType w:val="hybridMultilevel"/>
    <w:tmpl w:val="947E27FE"/>
    <w:lvl w:ilvl="0" w:tplc="3C0A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3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30BE2D2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36AA5609"/>
    <w:multiLevelType w:val="hybridMultilevel"/>
    <w:tmpl w:val="C764E37E"/>
    <w:lvl w:ilvl="0" w:tplc="3C0A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3C0A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3C0A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3C0A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3C0A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3C0A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3C0A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3C0A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3C0A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1" w15:restartNumberingAfterBreak="0">
    <w:nsid w:val="3CD60E70"/>
    <w:multiLevelType w:val="hybridMultilevel"/>
    <w:tmpl w:val="A69E77E0"/>
    <w:lvl w:ilvl="0" w:tplc="CFEE6CBA">
      <w:start w:val="1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2" w15:restartNumberingAfterBreak="0">
    <w:nsid w:val="40426A94"/>
    <w:multiLevelType w:val="hybridMultilevel"/>
    <w:tmpl w:val="CC2AE1FC"/>
    <w:lvl w:ilvl="0" w:tplc="724C68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0D621A0"/>
    <w:multiLevelType w:val="hybridMultilevel"/>
    <w:tmpl w:val="93FCBBB4"/>
    <w:lvl w:ilvl="0" w:tplc="531CF0A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 w15:restartNumberingAfterBreak="0">
    <w:nsid w:val="46D36211"/>
    <w:multiLevelType w:val="hybridMultilevel"/>
    <w:tmpl w:val="F07EB814"/>
    <w:lvl w:ilvl="0" w:tplc="96328FFC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233482"/>
    <w:multiLevelType w:val="hybridMultilevel"/>
    <w:tmpl w:val="94BC8008"/>
    <w:lvl w:ilvl="0" w:tplc="7DBC37A0">
      <w:start w:val="2"/>
      <w:numFmt w:val="upperRoman"/>
      <w:lvlText w:val="%1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B2168762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 w:tplc="0C0A0001">
      <w:start w:val="1"/>
      <w:numFmt w:val="bullet"/>
      <w:lvlText w:val=""/>
      <w:lvlJc w:val="left"/>
      <w:pPr>
        <w:tabs>
          <w:tab w:val="num" w:pos="2460"/>
        </w:tabs>
        <w:ind w:left="2460" w:hanging="360"/>
      </w:pPr>
      <w:rPr>
        <w:rFonts w:ascii="Symbol" w:hAnsi="Symbol" w:hint="default"/>
      </w:rPr>
    </w:lvl>
    <w:lvl w:ilvl="3" w:tplc="546AB7A4">
      <w:start w:val="1"/>
      <w:numFmt w:val="lowerLetter"/>
      <w:lvlText w:val="%4)"/>
      <w:lvlJc w:val="left"/>
      <w:pPr>
        <w:tabs>
          <w:tab w:val="num" w:pos="3000"/>
        </w:tabs>
        <w:ind w:left="3000" w:hanging="360"/>
      </w:pPr>
      <w:rPr>
        <w:rFonts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48A94144"/>
    <w:multiLevelType w:val="hybridMultilevel"/>
    <w:tmpl w:val="2938CA9C"/>
    <w:lvl w:ilvl="0" w:tplc="8E7E2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AC2063"/>
    <w:multiLevelType w:val="hybridMultilevel"/>
    <w:tmpl w:val="81005694"/>
    <w:lvl w:ilvl="0" w:tplc="2018C314">
      <w:start w:val="1"/>
      <w:numFmt w:val="upperRoman"/>
      <w:lvlText w:val="%1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8" w15:restartNumberingAfterBreak="0">
    <w:nsid w:val="50B02BEF"/>
    <w:multiLevelType w:val="hybridMultilevel"/>
    <w:tmpl w:val="4E7EA4EA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77F8F0F4">
      <w:start w:val="1"/>
      <w:numFmt w:val="lowerRoman"/>
      <w:lvlText w:val="%2)"/>
      <w:lvlJc w:val="left"/>
      <w:pPr>
        <w:ind w:left="1800" w:hanging="720"/>
      </w:pPr>
    </w:lvl>
    <w:lvl w:ilvl="2" w:tplc="5E206006">
      <w:start w:val="1"/>
      <w:numFmt w:val="lowerLetter"/>
      <w:lvlText w:val="%3)"/>
      <w:lvlJc w:val="left"/>
      <w:pPr>
        <w:ind w:left="2340" w:hanging="36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E98C2AE0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4E473F"/>
    <w:multiLevelType w:val="hybridMultilevel"/>
    <w:tmpl w:val="994A4476"/>
    <w:lvl w:ilvl="0" w:tplc="746CBAD2">
      <w:start w:val="1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67" w:hanging="360"/>
      </w:pPr>
    </w:lvl>
    <w:lvl w:ilvl="2" w:tplc="0C0A001B" w:tentative="1">
      <w:start w:val="1"/>
      <w:numFmt w:val="lowerRoman"/>
      <w:lvlText w:val="%3."/>
      <w:lvlJc w:val="right"/>
      <w:pPr>
        <w:ind w:left="3087" w:hanging="180"/>
      </w:pPr>
    </w:lvl>
    <w:lvl w:ilvl="3" w:tplc="0C0A000F" w:tentative="1">
      <w:start w:val="1"/>
      <w:numFmt w:val="decimal"/>
      <w:lvlText w:val="%4."/>
      <w:lvlJc w:val="left"/>
      <w:pPr>
        <w:ind w:left="3807" w:hanging="360"/>
      </w:pPr>
    </w:lvl>
    <w:lvl w:ilvl="4" w:tplc="0C0A0019" w:tentative="1">
      <w:start w:val="1"/>
      <w:numFmt w:val="lowerLetter"/>
      <w:lvlText w:val="%5."/>
      <w:lvlJc w:val="left"/>
      <w:pPr>
        <w:ind w:left="4527" w:hanging="360"/>
      </w:pPr>
    </w:lvl>
    <w:lvl w:ilvl="5" w:tplc="0C0A001B" w:tentative="1">
      <w:start w:val="1"/>
      <w:numFmt w:val="lowerRoman"/>
      <w:lvlText w:val="%6."/>
      <w:lvlJc w:val="right"/>
      <w:pPr>
        <w:ind w:left="5247" w:hanging="180"/>
      </w:pPr>
    </w:lvl>
    <w:lvl w:ilvl="6" w:tplc="0C0A000F" w:tentative="1">
      <w:start w:val="1"/>
      <w:numFmt w:val="decimal"/>
      <w:lvlText w:val="%7."/>
      <w:lvlJc w:val="left"/>
      <w:pPr>
        <w:ind w:left="5967" w:hanging="360"/>
      </w:pPr>
    </w:lvl>
    <w:lvl w:ilvl="7" w:tplc="0C0A0019" w:tentative="1">
      <w:start w:val="1"/>
      <w:numFmt w:val="lowerLetter"/>
      <w:lvlText w:val="%8."/>
      <w:lvlJc w:val="left"/>
      <w:pPr>
        <w:ind w:left="6687" w:hanging="360"/>
      </w:pPr>
    </w:lvl>
    <w:lvl w:ilvl="8" w:tplc="0C0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30" w15:restartNumberingAfterBreak="0">
    <w:nsid w:val="5D374CDD"/>
    <w:multiLevelType w:val="hybridMultilevel"/>
    <w:tmpl w:val="F08CADDA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D87CC7"/>
    <w:multiLevelType w:val="hybridMultilevel"/>
    <w:tmpl w:val="01E61214"/>
    <w:lvl w:ilvl="0" w:tplc="D834CE08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3C0A0019">
      <w:start w:val="1"/>
      <w:numFmt w:val="lowerLetter"/>
      <w:lvlText w:val="%2."/>
      <w:lvlJc w:val="left"/>
      <w:pPr>
        <w:ind w:left="1440" w:hanging="360"/>
      </w:pPr>
    </w:lvl>
    <w:lvl w:ilvl="2" w:tplc="3C0A001B">
      <w:start w:val="1"/>
      <w:numFmt w:val="lowerRoman"/>
      <w:lvlText w:val="%3."/>
      <w:lvlJc w:val="right"/>
      <w:pPr>
        <w:ind w:left="2160" w:hanging="180"/>
      </w:pPr>
    </w:lvl>
    <w:lvl w:ilvl="3" w:tplc="3C0A000F">
      <w:start w:val="1"/>
      <w:numFmt w:val="decimal"/>
      <w:lvlText w:val="%4."/>
      <w:lvlJc w:val="left"/>
      <w:pPr>
        <w:ind w:left="2880" w:hanging="360"/>
      </w:pPr>
    </w:lvl>
    <w:lvl w:ilvl="4" w:tplc="3C0A0019">
      <w:start w:val="1"/>
      <w:numFmt w:val="lowerLetter"/>
      <w:lvlText w:val="%5."/>
      <w:lvlJc w:val="left"/>
      <w:pPr>
        <w:ind w:left="3600" w:hanging="360"/>
      </w:pPr>
    </w:lvl>
    <w:lvl w:ilvl="5" w:tplc="3C0A001B">
      <w:start w:val="1"/>
      <w:numFmt w:val="lowerRoman"/>
      <w:lvlText w:val="%6."/>
      <w:lvlJc w:val="right"/>
      <w:pPr>
        <w:ind w:left="4320" w:hanging="180"/>
      </w:pPr>
    </w:lvl>
    <w:lvl w:ilvl="6" w:tplc="3C0A000F">
      <w:start w:val="1"/>
      <w:numFmt w:val="decimal"/>
      <w:lvlText w:val="%7."/>
      <w:lvlJc w:val="left"/>
      <w:pPr>
        <w:ind w:left="5040" w:hanging="360"/>
      </w:pPr>
    </w:lvl>
    <w:lvl w:ilvl="7" w:tplc="3C0A0019">
      <w:start w:val="1"/>
      <w:numFmt w:val="lowerLetter"/>
      <w:lvlText w:val="%8."/>
      <w:lvlJc w:val="left"/>
      <w:pPr>
        <w:ind w:left="5760" w:hanging="360"/>
      </w:pPr>
    </w:lvl>
    <w:lvl w:ilvl="8" w:tplc="3C0A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C12C88"/>
    <w:multiLevelType w:val="hybridMultilevel"/>
    <w:tmpl w:val="1D12AF66"/>
    <w:lvl w:ilvl="0" w:tplc="3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44B6DC6"/>
    <w:multiLevelType w:val="hybridMultilevel"/>
    <w:tmpl w:val="A560E256"/>
    <w:lvl w:ilvl="0" w:tplc="9ECA1652">
      <w:start w:val="1"/>
      <w:numFmt w:val="low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3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26EA5"/>
    <w:multiLevelType w:val="hybridMultilevel"/>
    <w:tmpl w:val="C8EEC664"/>
    <w:lvl w:ilvl="0" w:tplc="7FD0C9FE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083E95"/>
    <w:multiLevelType w:val="hybridMultilevel"/>
    <w:tmpl w:val="396E78EC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695E0AC5"/>
    <w:multiLevelType w:val="hybridMultilevel"/>
    <w:tmpl w:val="59965BDC"/>
    <w:lvl w:ilvl="0" w:tplc="0C0A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 w15:restartNumberingAfterBreak="0">
    <w:nsid w:val="6C9E3E30"/>
    <w:multiLevelType w:val="hybridMultilevel"/>
    <w:tmpl w:val="C2802186"/>
    <w:lvl w:ilvl="0" w:tplc="0A0A6520">
      <w:start w:val="1"/>
      <w:numFmt w:val="decimal"/>
      <w:lvlText w:val="%1."/>
      <w:lvlJc w:val="left"/>
      <w:pPr>
        <w:tabs>
          <w:tab w:val="num" w:pos="1767"/>
        </w:tabs>
        <w:ind w:left="1767" w:hanging="360"/>
      </w:pPr>
      <w:rPr>
        <w:rFonts w:hint="default"/>
      </w:rPr>
    </w:lvl>
    <w:lvl w:ilvl="1" w:tplc="588E9ADC">
      <w:start w:val="1"/>
      <w:numFmt w:val="lowerLetter"/>
      <w:lvlText w:val="%2)"/>
      <w:lvlJc w:val="left"/>
      <w:pPr>
        <w:tabs>
          <w:tab w:val="num" w:pos="2487"/>
        </w:tabs>
        <w:ind w:left="2487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3207"/>
        </w:tabs>
        <w:ind w:left="3207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27"/>
        </w:tabs>
        <w:ind w:left="3927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47"/>
        </w:tabs>
        <w:ind w:left="4647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67"/>
        </w:tabs>
        <w:ind w:left="5367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87"/>
        </w:tabs>
        <w:ind w:left="6087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07"/>
        </w:tabs>
        <w:ind w:left="6807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27"/>
        </w:tabs>
        <w:ind w:left="7527" w:hanging="180"/>
      </w:pPr>
    </w:lvl>
  </w:abstractNum>
  <w:abstractNum w:abstractNumId="38" w15:restartNumberingAfterBreak="0">
    <w:nsid w:val="73F423DD"/>
    <w:multiLevelType w:val="hybridMultilevel"/>
    <w:tmpl w:val="BE48540A"/>
    <w:lvl w:ilvl="0" w:tplc="DCAA0344">
      <w:start w:val="4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39" w15:restartNumberingAfterBreak="0">
    <w:nsid w:val="797A203A"/>
    <w:multiLevelType w:val="hybridMultilevel"/>
    <w:tmpl w:val="BBDC556E"/>
    <w:lvl w:ilvl="0" w:tplc="601CA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F46A8A"/>
    <w:multiLevelType w:val="hybridMultilevel"/>
    <w:tmpl w:val="AFF4B24A"/>
    <w:lvl w:ilvl="0" w:tplc="2B14F9D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E92CAA"/>
    <w:multiLevelType w:val="hybridMultilevel"/>
    <w:tmpl w:val="086A0FB0"/>
    <w:lvl w:ilvl="0" w:tplc="3C0A0019">
      <w:start w:val="1"/>
      <w:numFmt w:val="lowerLetter"/>
      <w:lvlText w:val="%1."/>
      <w:lvlJc w:val="left"/>
      <w:pPr>
        <w:ind w:left="1211" w:hanging="360"/>
      </w:pPr>
    </w:lvl>
    <w:lvl w:ilvl="1" w:tplc="3C0A0019" w:tentative="1">
      <w:start w:val="1"/>
      <w:numFmt w:val="lowerLetter"/>
      <w:lvlText w:val="%2."/>
      <w:lvlJc w:val="left"/>
      <w:pPr>
        <w:ind w:left="1931" w:hanging="360"/>
      </w:pPr>
    </w:lvl>
    <w:lvl w:ilvl="2" w:tplc="3C0A001B" w:tentative="1">
      <w:start w:val="1"/>
      <w:numFmt w:val="lowerRoman"/>
      <w:lvlText w:val="%3."/>
      <w:lvlJc w:val="right"/>
      <w:pPr>
        <w:ind w:left="2651" w:hanging="180"/>
      </w:pPr>
    </w:lvl>
    <w:lvl w:ilvl="3" w:tplc="3C0A000F" w:tentative="1">
      <w:start w:val="1"/>
      <w:numFmt w:val="decimal"/>
      <w:lvlText w:val="%4."/>
      <w:lvlJc w:val="left"/>
      <w:pPr>
        <w:ind w:left="3371" w:hanging="360"/>
      </w:pPr>
    </w:lvl>
    <w:lvl w:ilvl="4" w:tplc="3C0A0019" w:tentative="1">
      <w:start w:val="1"/>
      <w:numFmt w:val="lowerLetter"/>
      <w:lvlText w:val="%5."/>
      <w:lvlJc w:val="left"/>
      <w:pPr>
        <w:ind w:left="4091" w:hanging="360"/>
      </w:pPr>
    </w:lvl>
    <w:lvl w:ilvl="5" w:tplc="3C0A001B" w:tentative="1">
      <w:start w:val="1"/>
      <w:numFmt w:val="lowerRoman"/>
      <w:lvlText w:val="%6."/>
      <w:lvlJc w:val="right"/>
      <w:pPr>
        <w:ind w:left="4811" w:hanging="180"/>
      </w:pPr>
    </w:lvl>
    <w:lvl w:ilvl="6" w:tplc="3C0A000F" w:tentative="1">
      <w:start w:val="1"/>
      <w:numFmt w:val="decimal"/>
      <w:lvlText w:val="%7."/>
      <w:lvlJc w:val="left"/>
      <w:pPr>
        <w:ind w:left="5531" w:hanging="360"/>
      </w:pPr>
    </w:lvl>
    <w:lvl w:ilvl="7" w:tplc="3C0A0019" w:tentative="1">
      <w:start w:val="1"/>
      <w:numFmt w:val="lowerLetter"/>
      <w:lvlText w:val="%8."/>
      <w:lvlJc w:val="left"/>
      <w:pPr>
        <w:ind w:left="6251" w:hanging="360"/>
      </w:pPr>
    </w:lvl>
    <w:lvl w:ilvl="8" w:tplc="3C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DFC7D5F"/>
    <w:multiLevelType w:val="hybridMultilevel"/>
    <w:tmpl w:val="47A60BF4"/>
    <w:lvl w:ilvl="0" w:tplc="DCA07FEE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4335F9"/>
    <w:multiLevelType w:val="hybridMultilevel"/>
    <w:tmpl w:val="D07482D4"/>
    <w:lvl w:ilvl="0" w:tplc="BEE049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"/>
  </w:num>
  <w:num w:numId="3">
    <w:abstractNumId w:val="25"/>
  </w:num>
  <w:num w:numId="4">
    <w:abstractNumId w:val="22"/>
  </w:num>
  <w:num w:numId="5">
    <w:abstractNumId w:val="11"/>
  </w:num>
  <w:num w:numId="6">
    <w:abstractNumId w:val="27"/>
  </w:num>
  <w:num w:numId="7">
    <w:abstractNumId w:val="7"/>
  </w:num>
  <w:num w:numId="8">
    <w:abstractNumId w:val="21"/>
  </w:num>
  <w:num w:numId="9">
    <w:abstractNumId w:val="24"/>
  </w:num>
  <w:num w:numId="10">
    <w:abstractNumId w:val="23"/>
  </w:num>
  <w:num w:numId="11">
    <w:abstractNumId w:val="37"/>
  </w:num>
  <w:num w:numId="12">
    <w:abstractNumId w:val="36"/>
  </w:num>
  <w:num w:numId="13">
    <w:abstractNumId w:val="8"/>
  </w:num>
  <w:num w:numId="14">
    <w:abstractNumId w:val="13"/>
  </w:num>
  <w:num w:numId="15">
    <w:abstractNumId w:val="4"/>
  </w:num>
  <w:num w:numId="16">
    <w:abstractNumId w:val="12"/>
  </w:num>
  <w:num w:numId="17">
    <w:abstractNumId w:val="43"/>
  </w:num>
  <w:num w:numId="18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42"/>
  </w:num>
  <w:num w:numId="23">
    <w:abstractNumId w:val="41"/>
  </w:num>
  <w:num w:numId="24">
    <w:abstractNumId w:val="38"/>
  </w:num>
  <w:num w:numId="25">
    <w:abstractNumId w:val="26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17"/>
  </w:num>
  <w:num w:numId="30">
    <w:abstractNumId w:val="18"/>
  </w:num>
  <w:num w:numId="31">
    <w:abstractNumId w:val="20"/>
  </w:num>
  <w:num w:numId="3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</w:num>
  <w:num w:numId="36">
    <w:abstractNumId w:val="3"/>
  </w:num>
  <w:num w:numId="37">
    <w:abstractNumId w:val="29"/>
  </w:num>
  <w:num w:numId="38">
    <w:abstractNumId w:val="28"/>
  </w:num>
  <w:num w:numId="39">
    <w:abstractNumId w:val="32"/>
  </w:num>
  <w:num w:numId="40">
    <w:abstractNumId w:val="30"/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6"/>
  </w:num>
  <w:num w:numId="44">
    <w:abstractNumId w:val="14"/>
  </w:num>
  <w:num w:numId="45">
    <w:abstractNumId w:val="2"/>
  </w:num>
  <w:num w:numId="46">
    <w:abstractNumId w:val="9"/>
  </w:num>
  <w:num w:numId="47">
    <w:abstractNumId w:val="40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8DA"/>
    <w:rsid w:val="00003052"/>
    <w:rsid w:val="000035F5"/>
    <w:rsid w:val="00004881"/>
    <w:rsid w:val="00017790"/>
    <w:rsid w:val="000207B1"/>
    <w:rsid w:val="000212FC"/>
    <w:rsid w:val="00021820"/>
    <w:rsid w:val="000221C7"/>
    <w:rsid w:val="00026FD4"/>
    <w:rsid w:val="00027A64"/>
    <w:rsid w:val="00027D94"/>
    <w:rsid w:val="00030BF9"/>
    <w:rsid w:val="00032FD2"/>
    <w:rsid w:val="00034CB4"/>
    <w:rsid w:val="00037672"/>
    <w:rsid w:val="00037BCD"/>
    <w:rsid w:val="0004266D"/>
    <w:rsid w:val="000458EA"/>
    <w:rsid w:val="000538C2"/>
    <w:rsid w:val="000627B9"/>
    <w:rsid w:val="00066777"/>
    <w:rsid w:val="00070C61"/>
    <w:rsid w:val="00073BB5"/>
    <w:rsid w:val="00083B8A"/>
    <w:rsid w:val="0008591F"/>
    <w:rsid w:val="00090CED"/>
    <w:rsid w:val="00091235"/>
    <w:rsid w:val="000949C7"/>
    <w:rsid w:val="0009536A"/>
    <w:rsid w:val="000A79C8"/>
    <w:rsid w:val="000B7C74"/>
    <w:rsid w:val="000C2C8A"/>
    <w:rsid w:val="000C35FB"/>
    <w:rsid w:val="000C7D9D"/>
    <w:rsid w:val="000D320C"/>
    <w:rsid w:val="000D63D2"/>
    <w:rsid w:val="000E0438"/>
    <w:rsid w:val="000E0C85"/>
    <w:rsid w:val="000E28CF"/>
    <w:rsid w:val="000E3E14"/>
    <w:rsid w:val="000E5902"/>
    <w:rsid w:val="000F1104"/>
    <w:rsid w:val="000F290E"/>
    <w:rsid w:val="001003DF"/>
    <w:rsid w:val="00104787"/>
    <w:rsid w:val="00104A08"/>
    <w:rsid w:val="00120B42"/>
    <w:rsid w:val="00120BC4"/>
    <w:rsid w:val="00121077"/>
    <w:rsid w:val="001320C1"/>
    <w:rsid w:val="0014273B"/>
    <w:rsid w:val="00142F9C"/>
    <w:rsid w:val="0014711F"/>
    <w:rsid w:val="00150CCC"/>
    <w:rsid w:val="00151538"/>
    <w:rsid w:val="00152B50"/>
    <w:rsid w:val="00160096"/>
    <w:rsid w:val="001642A2"/>
    <w:rsid w:val="00164AA2"/>
    <w:rsid w:val="001717B7"/>
    <w:rsid w:val="00180DEC"/>
    <w:rsid w:val="001815E0"/>
    <w:rsid w:val="00181685"/>
    <w:rsid w:val="001868A5"/>
    <w:rsid w:val="00193230"/>
    <w:rsid w:val="001A5F77"/>
    <w:rsid w:val="001B55A1"/>
    <w:rsid w:val="001B5E09"/>
    <w:rsid w:val="001B64A0"/>
    <w:rsid w:val="001B755E"/>
    <w:rsid w:val="001C2172"/>
    <w:rsid w:val="001C2DBA"/>
    <w:rsid w:val="001D3DC6"/>
    <w:rsid w:val="001D54DA"/>
    <w:rsid w:val="001D7D8A"/>
    <w:rsid w:val="001E0D23"/>
    <w:rsid w:val="001F31F7"/>
    <w:rsid w:val="001F49CE"/>
    <w:rsid w:val="001F61C9"/>
    <w:rsid w:val="001F65F7"/>
    <w:rsid w:val="001F6FA4"/>
    <w:rsid w:val="001F77F7"/>
    <w:rsid w:val="001F783E"/>
    <w:rsid w:val="0020613E"/>
    <w:rsid w:val="00211533"/>
    <w:rsid w:val="0021352D"/>
    <w:rsid w:val="00215597"/>
    <w:rsid w:val="002159C6"/>
    <w:rsid w:val="002205B7"/>
    <w:rsid w:val="00220703"/>
    <w:rsid w:val="002328A5"/>
    <w:rsid w:val="00236CF0"/>
    <w:rsid w:val="00236D89"/>
    <w:rsid w:val="00242D76"/>
    <w:rsid w:val="00242EC0"/>
    <w:rsid w:val="00243710"/>
    <w:rsid w:val="00251239"/>
    <w:rsid w:val="0025182B"/>
    <w:rsid w:val="0026409B"/>
    <w:rsid w:val="00267086"/>
    <w:rsid w:val="002676CD"/>
    <w:rsid w:val="00267D1D"/>
    <w:rsid w:val="00267E7B"/>
    <w:rsid w:val="00270121"/>
    <w:rsid w:val="00280CE0"/>
    <w:rsid w:val="002819A2"/>
    <w:rsid w:val="00286F72"/>
    <w:rsid w:val="00290149"/>
    <w:rsid w:val="002925ED"/>
    <w:rsid w:val="002970D2"/>
    <w:rsid w:val="002A2800"/>
    <w:rsid w:val="002B07AF"/>
    <w:rsid w:val="002B4C01"/>
    <w:rsid w:val="002B5586"/>
    <w:rsid w:val="002C0F92"/>
    <w:rsid w:val="002C27B3"/>
    <w:rsid w:val="002D4A3B"/>
    <w:rsid w:val="002D5E91"/>
    <w:rsid w:val="002E68A3"/>
    <w:rsid w:val="002F4B38"/>
    <w:rsid w:val="002F61A7"/>
    <w:rsid w:val="002F6F56"/>
    <w:rsid w:val="002F7808"/>
    <w:rsid w:val="003010D1"/>
    <w:rsid w:val="00304C27"/>
    <w:rsid w:val="00310115"/>
    <w:rsid w:val="00311731"/>
    <w:rsid w:val="00311D31"/>
    <w:rsid w:val="00313392"/>
    <w:rsid w:val="00314015"/>
    <w:rsid w:val="003202FE"/>
    <w:rsid w:val="003213FA"/>
    <w:rsid w:val="00344291"/>
    <w:rsid w:val="00347E0C"/>
    <w:rsid w:val="0035310B"/>
    <w:rsid w:val="0036187F"/>
    <w:rsid w:val="0036194B"/>
    <w:rsid w:val="00364486"/>
    <w:rsid w:val="003747F9"/>
    <w:rsid w:val="003824C3"/>
    <w:rsid w:val="00383BEF"/>
    <w:rsid w:val="0038498B"/>
    <w:rsid w:val="00385DAC"/>
    <w:rsid w:val="00386E6D"/>
    <w:rsid w:val="003870A5"/>
    <w:rsid w:val="003902A6"/>
    <w:rsid w:val="003905BE"/>
    <w:rsid w:val="003962C2"/>
    <w:rsid w:val="00396D67"/>
    <w:rsid w:val="003A0D9F"/>
    <w:rsid w:val="003A3D9C"/>
    <w:rsid w:val="003A636B"/>
    <w:rsid w:val="003A65B3"/>
    <w:rsid w:val="003B6E95"/>
    <w:rsid w:val="003B7BAA"/>
    <w:rsid w:val="003C6725"/>
    <w:rsid w:val="003E4C75"/>
    <w:rsid w:val="003E5EE6"/>
    <w:rsid w:val="003F01B9"/>
    <w:rsid w:val="003F40DD"/>
    <w:rsid w:val="003F4269"/>
    <w:rsid w:val="00400B45"/>
    <w:rsid w:val="00403B5C"/>
    <w:rsid w:val="00404F02"/>
    <w:rsid w:val="0040534B"/>
    <w:rsid w:val="00410F12"/>
    <w:rsid w:val="004110CF"/>
    <w:rsid w:val="00412BAB"/>
    <w:rsid w:val="004201E5"/>
    <w:rsid w:val="00420E80"/>
    <w:rsid w:val="0042500A"/>
    <w:rsid w:val="004311A1"/>
    <w:rsid w:val="004317B1"/>
    <w:rsid w:val="00436389"/>
    <w:rsid w:val="004405EF"/>
    <w:rsid w:val="00445E00"/>
    <w:rsid w:val="004506EB"/>
    <w:rsid w:val="00452893"/>
    <w:rsid w:val="00453B49"/>
    <w:rsid w:val="004559DD"/>
    <w:rsid w:val="00463B88"/>
    <w:rsid w:val="00470A9F"/>
    <w:rsid w:val="00474B91"/>
    <w:rsid w:val="00475C94"/>
    <w:rsid w:val="0047779C"/>
    <w:rsid w:val="0048658B"/>
    <w:rsid w:val="00486A9E"/>
    <w:rsid w:val="004878A3"/>
    <w:rsid w:val="00494D45"/>
    <w:rsid w:val="00496F0F"/>
    <w:rsid w:val="004A24C1"/>
    <w:rsid w:val="004A372B"/>
    <w:rsid w:val="004A3BFB"/>
    <w:rsid w:val="004A4852"/>
    <w:rsid w:val="004A70F1"/>
    <w:rsid w:val="004B0733"/>
    <w:rsid w:val="004B353B"/>
    <w:rsid w:val="004B3910"/>
    <w:rsid w:val="004B3FD3"/>
    <w:rsid w:val="004B6A9A"/>
    <w:rsid w:val="004C0828"/>
    <w:rsid w:val="004C2AE2"/>
    <w:rsid w:val="004C6011"/>
    <w:rsid w:val="004D0065"/>
    <w:rsid w:val="004D159A"/>
    <w:rsid w:val="004F09BC"/>
    <w:rsid w:val="004F7EAC"/>
    <w:rsid w:val="00500E09"/>
    <w:rsid w:val="005047DC"/>
    <w:rsid w:val="00510033"/>
    <w:rsid w:val="00515CEA"/>
    <w:rsid w:val="005169E4"/>
    <w:rsid w:val="00516DDF"/>
    <w:rsid w:val="00522F43"/>
    <w:rsid w:val="00523144"/>
    <w:rsid w:val="0052431A"/>
    <w:rsid w:val="005274F7"/>
    <w:rsid w:val="00527F2F"/>
    <w:rsid w:val="00530032"/>
    <w:rsid w:val="005311BC"/>
    <w:rsid w:val="00536736"/>
    <w:rsid w:val="005378AB"/>
    <w:rsid w:val="00537CCC"/>
    <w:rsid w:val="00537DA6"/>
    <w:rsid w:val="00541D51"/>
    <w:rsid w:val="00547898"/>
    <w:rsid w:val="0055568C"/>
    <w:rsid w:val="00556B56"/>
    <w:rsid w:val="005722FA"/>
    <w:rsid w:val="00572477"/>
    <w:rsid w:val="00576B4D"/>
    <w:rsid w:val="00582ACA"/>
    <w:rsid w:val="00587102"/>
    <w:rsid w:val="005963B2"/>
    <w:rsid w:val="00596855"/>
    <w:rsid w:val="005A14A2"/>
    <w:rsid w:val="005A242F"/>
    <w:rsid w:val="005A3BF7"/>
    <w:rsid w:val="005A6DB4"/>
    <w:rsid w:val="005B4353"/>
    <w:rsid w:val="005B5482"/>
    <w:rsid w:val="005B6054"/>
    <w:rsid w:val="005B6D45"/>
    <w:rsid w:val="005C24F8"/>
    <w:rsid w:val="005C2ADB"/>
    <w:rsid w:val="005D0E57"/>
    <w:rsid w:val="005E10CC"/>
    <w:rsid w:val="005E3ED1"/>
    <w:rsid w:val="005E5997"/>
    <w:rsid w:val="005E7737"/>
    <w:rsid w:val="005F2087"/>
    <w:rsid w:val="005F273B"/>
    <w:rsid w:val="005F69D0"/>
    <w:rsid w:val="0060163B"/>
    <w:rsid w:val="006040AB"/>
    <w:rsid w:val="006121E7"/>
    <w:rsid w:val="00627B58"/>
    <w:rsid w:val="006326A1"/>
    <w:rsid w:val="0063488D"/>
    <w:rsid w:val="006379A9"/>
    <w:rsid w:val="00637B5F"/>
    <w:rsid w:val="00642C85"/>
    <w:rsid w:val="006438FE"/>
    <w:rsid w:val="00644F3B"/>
    <w:rsid w:val="006451A0"/>
    <w:rsid w:val="00647974"/>
    <w:rsid w:val="00652D82"/>
    <w:rsid w:val="006543E6"/>
    <w:rsid w:val="00656304"/>
    <w:rsid w:val="00663D21"/>
    <w:rsid w:val="00665ACA"/>
    <w:rsid w:val="0067291A"/>
    <w:rsid w:val="006802C4"/>
    <w:rsid w:val="00681D8E"/>
    <w:rsid w:val="0069551E"/>
    <w:rsid w:val="006A1A6A"/>
    <w:rsid w:val="006A621D"/>
    <w:rsid w:val="006B2141"/>
    <w:rsid w:val="006B2E45"/>
    <w:rsid w:val="006B52BD"/>
    <w:rsid w:val="006B5F49"/>
    <w:rsid w:val="006B74A0"/>
    <w:rsid w:val="006C55B4"/>
    <w:rsid w:val="006C65EF"/>
    <w:rsid w:val="006D2692"/>
    <w:rsid w:val="006D7D29"/>
    <w:rsid w:val="006E3F16"/>
    <w:rsid w:val="006E6979"/>
    <w:rsid w:val="006F1963"/>
    <w:rsid w:val="006F1E33"/>
    <w:rsid w:val="006F24C2"/>
    <w:rsid w:val="006F3A2B"/>
    <w:rsid w:val="00701EEE"/>
    <w:rsid w:val="0070687C"/>
    <w:rsid w:val="0071188D"/>
    <w:rsid w:val="00720890"/>
    <w:rsid w:val="007239F1"/>
    <w:rsid w:val="0072669D"/>
    <w:rsid w:val="00727B40"/>
    <w:rsid w:val="00727F07"/>
    <w:rsid w:val="00743620"/>
    <w:rsid w:val="00745A75"/>
    <w:rsid w:val="00746173"/>
    <w:rsid w:val="007472B9"/>
    <w:rsid w:val="00747795"/>
    <w:rsid w:val="00760C5A"/>
    <w:rsid w:val="00761DBF"/>
    <w:rsid w:val="007621A4"/>
    <w:rsid w:val="00766887"/>
    <w:rsid w:val="007700C8"/>
    <w:rsid w:val="00774AC7"/>
    <w:rsid w:val="00774C5D"/>
    <w:rsid w:val="00782E20"/>
    <w:rsid w:val="00794FD6"/>
    <w:rsid w:val="00795F85"/>
    <w:rsid w:val="007A06DC"/>
    <w:rsid w:val="007A20D2"/>
    <w:rsid w:val="007A5A80"/>
    <w:rsid w:val="007A6E03"/>
    <w:rsid w:val="007B1820"/>
    <w:rsid w:val="007B1F71"/>
    <w:rsid w:val="007B2542"/>
    <w:rsid w:val="007B5744"/>
    <w:rsid w:val="007C09B8"/>
    <w:rsid w:val="007C2473"/>
    <w:rsid w:val="007C67F1"/>
    <w:rsid w:val="007D5475"/>
    <w:rsid w:val="007E11C3"/>
    <w:rsid w:val="00800267"/>
    <w:rsid w:val="00802853"/>
    <w:rsid w:val="00804B1D"/>
    <w:rsid w:val="008053A4"/>
    <w:rsid w:val="00805662"/>
    <w:rsid w:val="00824F2C"/>
    <w:rsid w:val="008310F4"/>
    <w:rsid w:val="00835CA8"/>
    <w:rsid w:val="00835FA8"/>
    <w:rsid w:val="00836032"/>
    <w:rsid w:val="00836C87"/>
    <w:rsid w:val="0083795A"/>
    <w:rsid w:val="00840EAC"/>
    <w:rsid w:val="008561B0"/>
    <w:rsid w:val="00856E7E"/>
    <w:rsid w:val="008673E3"/>
    <w:rsid w:val="0087585F"/>
    <w:rsid w:val="00882D64"/>
    <w:rsid w:val="008902C5"/>
    <w:rsid w:val="00890C20"/>
    <w:rsid w:val="008A73C7"/>
    <w:rsid w:val="008B6E57"/>
    <w:rsid w:val="008C4248"/>
    <w:rsid w:val="008C5ED7"/>
    <w:rsid w:val="008C7156"/>
    <w:rsid w:val="008D2285"/>
    <w:rsid w:val="008D6E42"/>
    <w:rsid w:val="008E4859"/>
    <w:rsid w:val="008F3A42"/>
    <w:rsid w:val="00901755"/>
    <w:rsid w:val="00903B87"/>
    <w:rsid w:val="00904384"/>
    <w:rsid w:val="00911A7C"/>
    <w:rsid w:val="009160C0"/>
    <w:rsid w:val="00916127"/>
    <w:rsid w:val="00916B97"/>
    <w:rsid w:val="00916FE7"/>
    <w:rsid w:val="009252DC"/>
    <w:rsid w:val="00942DA3"/>
    <w:rsid w:val="00946215"/>
    <w:rsid w:val="0094761D"/>
    <w:rsid w:val="00951E8A"/>
    <w:rsid w:val="009541BF"/>
    <w:rsid w:val="00954EF7"/>
    <w:rsid w:val="0095552E"/>
    <w:rsid w:val="00961557"/>
    <w:rsid w:val="009622EF"/>
    <w:rsid w:val="00971B7A"/>
    <w:rsid w:val="00972C79"/>
    <w:rsid w:val="0097776F"/>
    <w:rsid w:val="00982C6D"/>
    <w:rsid w:val="00985079"/>
    <w:rsid w:val="00987FCE"/>
    <w:rsid w:val="009920D1"/>
    <w:rsid w:val="00992638"/>
    <w:rsid w:val="009943B6"/>
    <w:rsid w:val="009A0174"/>
    <w:rsid w:val="009A1F5C"/>
    <w:rsid w:val="009A36BC"/>
    <w:rsid w:val="009A4542"/>
    <w:rsid w:val="009B13C5"/>
    <w:rsid w:val="009B18D0"/>
    <w:rsid w:val="009B5C04"/>
    <w:rsid w:val="009B6CF9"/>
    <w:rsid w:val="009C2BFB"/>
    <w:rsid w:val="009C58C4"/>
    <w:rsid w:val="009C7BA5"/>
    <w:rsid w:val="009D0B89"/>
    <w:rsid w:val="009D31D6"/>
    <w:rsid w:val="009D5141"/>
    <w:rsid w:val="009D576B"/>
    <w:rsid w:val="009E10E3"/>
    <w:rsid w:val="009E17B9"/>
    <w:rsid w:val="009E3BBE"/>
    <w:rsid w:val="009F1D20"/>
    <w:rsid w:val="009F20D3"/>
    <w:rsid w:val="009F7122"/>
    <w:rsid w:val="009F7A8A"/>
    <w:rsid w:val="00A011E6"/>
    <w:rsid w:val="00A01EFA"/>
    <w:rsid w:val="00A04AF3"/>
    <w:rsid w:val="00A10BA9"/>
    <w:rsid w:val="00A10E65"/>
    <w:rsid w:val="00A151D4"/>
    <w:rsid w:val="00A16248"/>
    <w:rsid w:val="00A20375"/>
    <w:rsid w:val="00A20D90"/>
    <w:rsid w:val="00A46175"/>
    <w:rsid w:val="00A47241"/>
    <w:rsid w:val="00A53E8D"/>
    <w:rsid w:val="00A604FC"/>
    <w:rsid w:val="00A626F9"/>
    <w:rsid w:val="00A62F7E"/>
    <w:rsid w:val="00A76915"/>
    <w:rsid w:val="00A8198F"/>
    <w:rsid w:val="00A82E83"/>
    <w:rsid w:val="00A86E72"/>
    <w:rsid w:val="00A87051"/>
    <w:rsid w:val="00A95F79"/>
    <w:rsid w:val="00AA304B"/>
    <w:rsid w:val="00AB0E47"/>
    <w:rsid w:val="00AB39DC"/>
    <w:rsid w:val="00AC0B5C"/>
    <w:rsid w:val="00AC384C"/>
    <w:rsid w:val="00AC3C5F"/>
    <w:rsid w:val="00AC724B"/>
    <w:rsid w:val="00AC7E1F"/>
    <w:rsid w:val="00AD051B"/>
    <w:rsid w:val="00AD2D61"/>
    <w:rsid w:val="00AD39D7"/>
    <w:rsid w:val="00AD442F"/>
    <w:rsid w:val="00AD6DA5"/>
    <w:rsid w:val="00AE02B8"/>
    <w:rsid w:val="00AE0CA0"/>
    <w:rsid w:val="00AE6798"/>
    <w:rsid w:val="00AF1BC8"/>
    <w:rsid w:val="00AF7053"/>
    <w:rsid w:val="00B1516C"/>
    <w:rsid w:val="00B16B54"/>
    <w:rsid w:val="00B179CC"/>
    <w:rsid w:val="00B17F63"/>
    <w:rsid w:val="00B21CBC"/>
    <w:rsid w:val="00B25F57"/>
    <w:rsid w:val="00B3096E"/>
    <w:rsid w:val="00B32422"/>
    <w:rsid w:val="00B351EF"/>
    <w:rsid w:val="00B4537C"/>
    <w:rsid w:val="00B4600D"/>
    <w:rsid w:val="00B5155A"/>
    <w:rsid w:val="00B53C4B"/>
    <w:rsid w:val="00B56EBB"/>
    <w:rsid w:val="00B61112"/>
    <w:rsid w:val="00B64268"/>
    <w:rsid w:val="00B71F04"/>
    <w:rsid w:val="00B72D1A"/>
    <w:rsid w:val="00B7562D"/>
    <w:rsid w:val="00B76A58"/>
    <w:rsid w:val="00B81AB9"/>
    <w:rsid w:val="00B83375"/>
    <w:rsid w:val="00B85E64"/>
    <w:rsid w:val="00B86BB3"/>
    <w:rsid w:val="00BA59A8"/>
    <w:rsid w:val="00BA6784"/>
    <w:rsid w:val="00BB6206"/>
    <w:rsid w:val="00BC0846"/>
    <w:rsid w:val="00BC5ADB"/>
    <w:rsid w:val="00BC7D7D"/>
    <w:rsid w:val="00BD21CA"/>
    <w:rsid w:val="00BD3F60"/>
    <w:rsid w:val="00BD42DC"/>
    <w:rsid w:val="00BD77E4"/>
    <w:rsid w:val="00BD7F8B"/>
    <w:rsid w:val="00BF2092"/>
    <w:rsid w:val="00BF5417"/>
    <w:rsid w:val="00BF59DB"/>
    <w:rsid w:val="00BF7FC8"/>
    <w:rsid w:val="00C01CFF"/>
    <w:rsid w:val="00C077F1"/>
    <w:rsid w:val="00C12F08"/>
    <w:rsid w:val="00C15459"/>
    <w:rsid w:val="00C160E2"/>
    <w:rsid w:val="00C17023"/>
    <w:rsid w:val="00C2170A"/>
    <w:rsid w:val="00C21F88"/>
    <w:rsid w:val="00C22084"/>
    <w:rsid w:val="00C24686"/>
    <w:rsid w:val="00C31085"/>
    <w:rsid w:val="00C3270F"/>
    <w:rsid w:val="00C32892"/>
    <w:rsid w:val="00C35A15"/>
    <w:rsid w:val="00C40619"/>
    <w:rsid w:val="00C4716B"/>
    <w:rsid w:val="00C47D31"/>
    <w:rsid w:val="00C50071"/>
    <w:rsid w:val="00C514EA"/>
    <w:rsid w:val="00C55A03"/>
    <w:rsid w:val="00C6230B"/>
    <w:rsid w:val="00C625C4"/>
    <w:rsid w:val="00C6279B"/>
    <w:rsid w:val="00C66AB7"/>
    <w:rsid w:val="00C74D59"/>
    <w:rsid w:val="00C80583"/>
    <w:rsid w:val="00C80AE8"/>
    <w:rsid w:val="00C82AFD"/>
    <w:rsid w:val="00C83C73"/>
    <w:rsid w:val="00C84302"/>
    <w:rsid w:val="00C93374"/>
    <w:rsid w:val="00C96FA2"/>
    <w:rsid w:val="00CA7281"/>
    <w:rsid w:val="00CB47AE"/>
    <w:rsid w:val="00CB6D8B"/>
    <w:rsid w:val="00CB7C04"/>
    <w:rsid w:val="00CB7DAE"/>
    <w:rsid w:val="00CD3FCA"/>
    <w:rsid w:val="00CD69F9"/>
    <w:rsid w:val="00CE61A5"/>
    <w:rsid w:val="00CE6359"/>
    <w:rsid w:val="00D006C3"/>
    <w:rsid w:val="00D0126E"/>
    <w:rsid w:val="00D03257"/>
    <w:rsid w:val="00D06439"/>
    <w:rsid w:val="00D065DE"/>
    <w:rsid w:val="00D0730F"/>
    <w:rsid w:val="00D11D1C"/>
    <w:rsid w:val="00D1780B"/>
    <w:rsid w:val="00D21301"/>
    <w:rsid w:val="00D238E7"/>
    <w:rsid w:val="00D25006"/>
    <w:rsid w:val="00D312F9"/>
    <w:rsid w:val="00D337FD"/>
    <w:rsid w:val="00D36921"/>
    <w:rsid w:val="00D41F88"/>
    <w:rsid w:val="00D47599"/>
    <w:rsid w:val="00D478DA"/>
    <w:rsid w:val="00D51289"/>
    <w:rsid w:val="00D519B7"/>
    <w:rsid w:val="00D54C20"/>
    <w:rsid w:val="00D60570"/>
    <w:rsid w:val="00D61CC6"/>
    <w:rsid w:val="00D656E7"/>
    <w:rsid w:val="00D71E73"/>
    <w:rsid w:val="00D74B2D"/>
    <w:rsid w:val="00D74D64"/>
    <w:rsid w:val="00D7686F"/>
    <w:rsid w:val="00D80857"/>
    <w:rsid w:val="00D8163A"/>
    <w:rsid w:val="00D849D1"/>
    <w:rsid w:val="00D86F2A"/>
    <w:rsid w:val="00D87CC7"/>
    <w:rsid w:val="00D92ACC"/>
    <w:rsid w:val="00DA012E"/>
    <w:rsid w:val="00DA07AE"/>
    <w:rsid w:val="00DA0D86"/>
    <w:rsid w:val="00DA17BE"/>
    <w:rsid w:val="00DA694E"/>
    <w:rsid w:val="00DA6C2E"/>
    <w:rsid w:val="00DB747B"/>
    <w:rsid w:val="00DB7E5A"/>
    <w:rsid w:val="00DC2124"/>
    <w:rsid w:val="00DC268A"/>
    <w:rsid w:val="00DC369D"/>
    <w:rsid w:val="00DD0FD3"/>
    <w:rsid w:val="00DD6015"/>
    <w:rsid w:val="00DD6CBC"/>
    <w:rsid w:val="00DD784D"/>
    <w:rsid w:val="00DF67E0"/>
    <w:rsid w:val="00E034B9"/>
    <w:rsid w:val="00E13A2A"/>
    <w:rsid w:val="00E23EC8"/>
    <w:rsid w:val="00E36842"/>
    <w:rsid w:val="00E50316"/>
    <w:rsid w:val="00E51F9D"/>
    <w:rsid w:val="00E528E7"/>
    <w:rsid w:val="00E54AB4"/>
    <w:rsid w:val="00E61C7F"/>
    <w:rsid w:val="00E62849"/>
    <w:rsid w:val="00E7256B"/>
    <w:rsid w:val="00E729D2"/>
    <w:rsid w:val="00E769A8"/>
    <w:rsid w:val="00E83684"/>
    <w:rsid w:val="00E84F5D"/>
    <w:rsid w:val="00E851CD"/>
    <w:rsid w:val="00E86471"/>
    <w:rsid w:val="00E9024A"/>
    <w:rsid w:val="00E9153D"/>
    <w:rsid w:val="00E92F5B"/>
    <w:rsid w:val="00E94A15"/>
    <w:rsid w:val="00EA3387"/>
    <w:rsid w:val="00EA54B7"/>
    <w:rsid w:val="00EB5600"/>
    <w:rsid w:val="00EC2742"/>
    <w:rsid w:val="00EC3BC5"/>
    <w:rsid w:val="00ED372B"/>
    <w:rsid w:val="00ED7093"/>
    <w:rsid w:val="00EE3F59"/>
    <w:rsid w:val="00EE46BF"/>
    <w:rsid w:val="00EE5404"/>
    <w:rsid w:val="00EF410B"/>
    <w:rsid w:val="00EF4A91"/>
    <w:rsid w:val="00EF579C"/>
    <w:rsid w:val="00F017BE"/>
    <w:rsid w:val="00F019DF"/>
    <w:rsid w:val="00F022A3"/>
    <w:rsid w:val="00F02CB7"/>
    <w:rsid w:val="00F04AC0"/>
    <w:rsid w:val="00F077F6"/>
    <w:rsid w:val="00F102A3"/>
    <w:rsid w:val="00F11858"/>
    <w:rsid w:val="00F13094"/>
    <w:rsid w:val="00F167A2"/>
    <w:rsid w:val="00F16ADC"/>
    <w:rsid w:val="00F24030"/>
    <w:rsid w:val="00F275ED"/>
    <w:rsid w:val="00F3468A"/>
    <w:rsid w:val="00F36AB8"/>
    <w:rsid w:val="00F37CB1"/>
    <w:rsid w:val="00F37E43"/>
    <w:rsid w:val="00F40961"/>
    <w:rsid w:val="00F52381"/>
    <w:rsid w:val="00F55F14"/>
    <w:rsid w:val="00F614F5"/>
    <w:rsid w:val="00F637D2"/>
    <w:rsid w:val="00F63EFE"/>
    <w:rsid w:val="00F714EA"/>
    <w:rsid w:val="00F71508"/>
    <w:rsid w:val="00F736AB"/>
    <w:rsid w:val="00F73E16"/>
    <w:rsid w:val="00F87508"/>
    <w:rsid w:val="00F90BCA"/>
    <w:rsid w:val="00F93721"/>
    <w:rsid w:val="00FA0062"/>
    <w:rsid w:val="00FA7DC6"/>
    <w:rsid w:val="00FB1F95"/>
    <w:rsid w:val="00FB33DA"/>
    <w:rsid w:val="00FB4467"/>
    <w:rsid w:val="00FC0498"/>
    <w:rsid w:val="00FC3F11"/>
    <w:rsid w:val="00FC6A37"/>
    <w:rsid w:val="00FD3E84"/>
    <w:rsid w:val="00FD4EA2"/>
    <w:rsid w:val="00FE0984"/>
    <w:rsid w:val="00FE13D8"/>
    <w:rsid w:val="00F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B689A"/>
  <w15:docId w15:val="{EF239768-31C3-4F44-ACD2-283E5D1FB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79CC"/>
    <w:pPr>
      <w:widowControl w:val="0"/>
      <w:adjustRightInd w:val="0"/>
      <w:spacing w:line="360" w:lineRule="atLeast"/>
      <w:jc w:val="both"/>
      <w:textAlignment w:val="baseline"/>
    </w:pPr>
    <w:rPr>
      <w:lang w:val="es-ES_tradnl" w:eastAsia="es-ES"/>
    </w:rPr>
  </w:style>
  <w:style w:type="paragraph" w:styleId="Ttulo1">
    <w:name w:val="heading 1"/>
    <w:basedOn w:val="Normal"/>
    <w:next w:val="Normal"/>
    <w:qFormat/>
    <w:rsid w:val="00FB4467"/>
    <w:pPr>
      <w:keepNext/>
      <w:jc w:val="center"/>
      <w:outlineLvl w:val="0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179CC"/>
    <w:pPr>
      <w:ind w:left="1134" w:hanging="283"/>
    </w:pPr>
    <w:rPr>
      <w:sz w:val="24"/>
    </w:rPr>
  </w:style>
  <w:style w:type="paragraph" w:styleId="Encabezado">
    <w:name w:val="header"/>
    <w:basedOn w:val="Normal"/>
    <w:rsid w:val="00B179CC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B179CC"/>
  </w:style>
  <w:style w:type="paragraph" w:styleId="Piedepgina">
    <w:name w:val="footer"/>
    <w:basedOn w:val="Normal"/>
    <w:rsid w:val="008310F4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link w:val="Textoindependiente2Car"/>
    <w:uiPriority w:val="99"/>
    <w:unhideWhenUsed/>
    <w:rsid w:val="004506E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4506EB"/>
    <w:rPr>
      <w:lang w:val="es-ES_tradnl"/>
    </w:rPr>
  </w:style>
  <w:style w:type="paragraph" w:styleId="Prrafodelista">
    <w:name w:val="List Paragraph"/>
    <w:aliases w:val="titulo 5"/>
    <w:basedOn w:val="Normal"/>
    <w:link w:val="PrrafodelistaCar"/>
    <w:uiPriority w:val="34"/>
    <w:qFormat/>
    <w:rsid w:val="00BF59DB"/>
    <w:pPr>
      <w:ind w:left="720"/>
      <w:contextualSpacing/>
    </w:pPr>
  </w:style>
  <w:style w:type="paragraph" w:styleId="Sinespaciado">
    <w:name w:val="No Spacing"/>
    <w:uiPriority w:val="1"/>
    <w:qFormat/>
    <w:rsid w:val="004A4852"/>
    <w:pPr>
      <w:widowControl w:val="0"/>
      <w:adjustRightInd w:val="0"/>
      <w:jc w:val="both"/>
      <w:textAlignment w:val="baseline"/>
    </w:pPr>
    <w:rPr>
      <w:lang w:val="es-ES_tradnl" w:eastAsia="es-ES"/>
    </w:rPr>
  </w:style>
  <w:style w:type="table" w:styleId="Tablaconcuadrcula">
    <w:name w:val="Table Grid"/>
    <w:basedOn w:val="Tablanormal"/>
    <w:uiPriority w:val="59"/>
    <w:rsid w:val="0004266D"/>
    <w:rPr>
      <w:rFonts w:asciiTheme="minorHAnsi" w:eastAsiaTheme="minorHAnsi" w:hAnsiTheme="minorHAnsi" w:cstheme="minorBidi"/>
      <w:sz w:val="22"/>
      <w:szCs w:val="22"/>
      <w:lang w:val="es-E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C27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7B3"/>
    <w:rPr>
      <w:rFonts w:ascii="Tahoma" w:hAnsi="Tahoma" w:cs="Tahoma"/>
      <w:sz w:val="16"/>
      <w:szCs w:val="16"/>
      <w:lang w:val="es-ES_tradnl" w:eastAsia="es-ES"/>
    </w:rPr>
  </w:style>
  <w:style w:type="character" w:customStyle="1" w:styleId="PrrafodelistaCar">
    <w:name w:val="Párrafo de lista Car"/>
    <w:aliases w:val="titulo 5 Car"/>
    <w:basedOn w:val="Fuentedeprrafopredeter"/>
    <w:link w:val="Prrafodelista"/>
    <w:uiPriority w:val="34"/>
    <w:locked/>
    <w:rsid w:val="002159C6"/>
    <w:rPr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3010D1"/>
    <w:rPr>
      <w:color w:val="0000FF" w:themeColor="hyperlink"/>
      <w:u w:val="single"/>
    </w:rPr>
  </w:style>
  <w:style w:type="paragraph" w:customStyle="1" w:styleId="Default">
    <w:name w:val="Default"/>
    <w:rsid w:val="001320C1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8561B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1B0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1B0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1B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1B0"/>
    <w:rPr>
      <w:b/>
      <w:bCs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gauto\Mis%20documentos\IYF\EMPLEOJOVEN.PY\Documentos%20formales\Contratos\Contratos%20consultorias\CG\CGV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F8DA34EA86E774BA0A59BA49DFDAAA8" ma:contentTypeVersion="7" ma:contentTypeDescription="Crear nuevo documento." ma:contentTypeScope="" ma:versionID="043c3312701b1f638434e343d6a7d56f">
  <xsd:schema xmlns:xsd="http://www.w3.org/2001/XMLSchema" xmlns:xs="http://www.w3.org/2001/XMLSchema" xmlns:p="http://schemas.microsoft.com/office/2006/metadata/properties" xmlns:ns3="4e024cd3-f1f7-4d61-bf4e-352133fddbf1" targetNamespace="http://schemas.microsoft.com/office/2006/metadata/properties" ma:root="true" ma:fieldsID="032334632167d87edddc8f9cc8ef3162" ns3:_="">
    <xsd:import namespace="4e024cd3-f1f7-4d61-bf4e-352133fddbf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024cd3-f1f7-4d61-bf4e-352133fddb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1769F8-6CBF-4129-BA76-07E9709CD43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B50EA9-F89F-4026-A093-5E3E3865B3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941F1A-DF9A-4819-8A6A-F1A0CC9788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024cd3-f1f7-4d61-bf4e-352133fddb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E05E12-A081-46B7-8716-E8882E6170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CGV</Template>
  <TotalTime>9</TotalTime>
  <Pages>4</Pages>
  <Words>1405</Words>
  <Characters>7840</Characters>
  <Application>Microsoft Office Word</Application>
  <DocSecurity>0</DocSecurity>
  <Lines>65</Lines>
  <Paragraphs>18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CONTRATO NDIVIDUAL DE TRABAJO</vt:lpstr>
      <vt:lpstr>CONTRATO NDIVIDUAL DE TRABAJO</vt:lpstr>
    </vt:vector>
  </TitlesOfParts>
  <Company>CIRD</Company>
  <LinksUpToDate>false</LinksUpToDate>
  <CharactersWithSpaces>9227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NDIVIDUAL DE TRABAJO</dc:title>
  <dc:creator>cgauto</dc:creator>
  <cp:lastModifiedBy>Berta Rojas</cp:lastModifiedBy>
  <cp:revision>9</cp:revision>
  <cp:lastPrinted>2021-01-19T19:35:00Z</cp:lastPrinted>
  <dcterms:created xsi:type="dcterms:W3CDTF">2021-05-14T14:23:00Z</dcterms:created>
  <dcterms:modified xsi:type="dcterms:W3CDTF">2021-05-14T14:44:00Z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0x0101008F8DA34EA86E774BA0A59BA49DFDAAA8</vt:lpwstr>
  </property>
</Properties>
</file>