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7A39EB39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  <w:r w:rsidR="00C3270F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>CAPACITADOR EXPERTO</w:t>
      </w:r>
      <w:r w:rsidR="00F04AC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ENSAMBLAJE DE ANDAMIOS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EF3E948" w14:textId="77777777" w:rsidR="00743620" w:rsidRPr="00804B1D" w:rsidRDefault="00743620" w:rsidP="00743620">
      <w:pPr>
        <w:pStyle w:val="Prrafodelista"/>
        <w:numPr>
          <w:ilvl w:val="0"/>
          <w:numId w:val="29"/>
        </w:num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04B1D">
        <w:rPr>
          <w:rFonts w:asciiTheme="minorHAnsi" w:hAnsiTheme="minorHAnsi" w:cstheme="minorHAnsi"/>
          <w:b/>
          <w:sz w:val="22"/>
          <w:szCs w:val="22"/>
        </w:rPr>
        <w:t xml:space="preserve"> DESCRIPCION DE SERVICIOS   </w:t>
      </w:r>
      <w:r w:rsidRPr="00804B1D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7E493D4E" w14:textId="32DC5CB1" w:rsidR="00743620" w:rsidRDefault="00743620" w:rsidP="00743620">
      <w:p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CCB17" w14:textId="7144CB65" w:rsidR="00236D89" w:rsidRDefault="00916127" w:rsidP="000F110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</w:t>
      </w:r>
      <w:r w:rsidR="00AC384C">
        <w:rPr>
          <w:rFonts w:asciiTheme="minorHAnsi" w:hAnsiTheme="minorHAnsi" w:cstheme="minorHAnsi"/>
          <w:sz w:val="22"/>
          <w:szCs w:val="22"/>
        </w:rPr>
        <w:t>7</w:t>
      </w:r>
      <w:r w:rsidRPr="003A3D9C">
        <w:rPr>
          <w:rFonts w:asciiTheme="minorHAnsi" w:hAnsiTheme="minorHAnsi" w:cstheme="minorHAnsi"/>
          <w:sz w:val="22"/>
          <w:szCs w:val="22"/>
        </w:rPr>
        <w:t>(</w:t>
      </w:r>
      <w:r w:rsidR="00AC384C">
        <w:rPr>
          <w:rFonts w:asciiTheme="minorHAnsi" w:hAnsiTheme="minorHAnsi" w:cstheme="minorHAnsi"/>
          <w:sz w:val="22"/>
          <w:szCs w:val="22"/>
        </w:rPr>
        <w:t>siete</w:t>
      </w:r>
      <w:r w:rsidRPr="003A3D9C">
        <w:rPr>
          <w:rFonts w:asciiTheme="minorHAnsi" w:hAnsiTheme="minorHAnsi" w:cstheme="minorHAnsi"/>
          <w:sz w:val="22"/>
          <w:szCs w:val="22"/>
        </w:rPr>
        <w:t xml:space="preserve">) cursos de </w:t>
      </w:r>
      <w:r w:rsidR="00AC384C">
        <w:rPr>
          <w:rFonts w:asciiTheme="minorHAnsi" w:hAnsiTheme="minorHAnsi" w:cstheme="minorHAnsi"/>
          <w:sz w:val="22"/>
          <w:szCs w:val="22"/>
        </w:rPr>
        <w:t>Ensamblador de Andamios</w:t>
      </w:r>
      <w:r w:rsidR="00C514EA">
        <w:rPr>
          <w:rFonts w:asciiTheme="minorHAnsi" w:hAnsiTheme="minorHAnsi" w:cstheme="minorHAnsi"/>
          <w:sz w:val="22"/>
          <w:szCs w:val="22"/>
        </w:rPr>
        <w:t xml:space="preserve">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 </w:t>
      </w:r>
      <w:r w:rsidR="000F1104">
        <w:rPr>
          <w:rFonts w:asciiTheme="minorHAnsi" w:hAnsiTheme="minorHAnsi" w:cstheme="minorHAnsi"/>
          <w:sz w:val="22"/>
          <w:szCs w:val="22"/>
        </w:rPr>
        <w:t>varios distritos d</w:t>
      </w:r>
      <w:r w:rsidRPr="003A3D9C">
        <w:rPr>
          <w:rFonts w:asciiTheme="minorHAnsi" w:hAnsiTheme="minorHAnsi" w:cstheme="minorHAnsi"/>
          <w:sz w:val="22"/>
          <w:szCs w:val="22"/>
        </w:rPr>
        <w:t xml:space="preserve">el Departamento de Concepción </w:t>
      </w:r>
    </w:p>
    <w:p w14:paraId="46ED7A8C" w14:textId="6F325485" w:rsidR="003A3D9C" w:rsidRDefault="003A3D9C" w:rsidP="000F110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Cada uno de estos cursos cuenta con una duración de </w:t>
      </w:r>
      <w:r w:rsidR="00091235">
        <w:rPr>
          <w:rFonts w:asciiTheme="minorHAnsi" w:hAnsiTheme="minorHAnsi" w:cstheme="minorHAnsi"/>
          <w:sz w:val="22"/>
          <w:szCs w:val="22"/>
        </w:rPr>
        <w:t>3</w:t>
      </w:r>
      <w:r w:rsidR="004B353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091235">
        <w:rPr>
          <w:rFonts w:asciiTheme="minorHAnsi" w:hAnsiTheme="minorHAnsi" w:cstheme="minorHAnsi"/>
          <w:sz w:val="22"/>
          <w:szCs w:val="22"/>
        </w:rPr>
        <w:t>, cada uno.</w:t>
      </w:r>
    </w:p>
    <w:p w14:paraId="569B994B" w14:textId="77777777" w:rsidR="00800267" w:rsidRPr="00804B1D" w:rsidRDefault="00C6279B" w:rsidP="00C6279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10BC080D" w14:textId="188D8309" w:rsidR="00C32892" w:rsidRPr="00D51289" w:rsidRDefault="00C6279B" w:rsidP="00C32892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07E8BF79" w14:textId="77777777" w:rsidR="00C32892" w:rsidRPr="00D51289" w:rsidRDefault="00C32892" w:rsidP="00027D94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1071161A" w14:textId="6C4A3D5D" w:rsidR="00992638" w:rsidRPr="00D51289" w:rsidRDefault="00992638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 w:rsidR="00404F02">
        <w:rPr>
          <w:rFonts w:asciiTheme="minorHAnsi" w:hAnsiTheme="minorHAnsi" w:cstheme="minorHAnsi"/>
          <w:b/>
          <w:sz w:val="22"/>
          <w:szCs w:val="22"/>
        </w:rPr>
        <w:t>Ensamblador de Andamio</w:t>
      </w:r>
    </w:p>
    <w:p w14:paraId="5D69A814" w14:textId="38956DC9" w:rsidR="00992638" w:rsidRPr="00D51289" w:rsidRDefault="00992638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la malla curricular y los temas previstos en el calendario de capacitación, 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>que ayude a los beneficiarios a un aprendizaje eficaz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>.</w:t>
      </w:r>
    </w:p>
    <w:p w14:paraId="67F9C279" w14:textId="4E63591F" w:rsidR="00FD4EA2" w:rsidRPr="00D51289" w:rsidRDefault="00FD4EA2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Producir los materiales didácticos 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del curso de </w:t>
      </w:r>
      <w:r w:rsidR="00404F02">
        <w:rPr>
          <w:rFonts w:asciiTheme="minorHAnsi" w:hAnsiTheme="minorHAnsi" w:cstheme="minorHAnsi"/>
          <w:b/>
          <w:sz w:val="22"/>
          <w:szCs w:val="22"/>
        </w:rPr>
        <w:t>Ensamblador de Andamio</w:t>
      </w:r>
      <w:r w:rsidR="00404F02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acorde al público. </w:t>
      </w:r>
    </w:p>
    <w:p w14:paraId="578B5C0B" w14:textId="05D7795D" w:rsidR="00FD4EA2" w:rsidRPr="00D51289" w:rsidRDefault="00FD4EA2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ar el 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>curso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de </w:t>
      </w:r>
      <w:r w:rsidR="00404F02">
        <w:rPr>
          <w:rFonts w:asciiTheme="minorHAnsi" w:hAnsiTheme="minorHAnsi" w:cstheme="minorHAnsi"/>
          <w:b/>
          <w:sz w:val="22"/>
          <w:szCs w:val="22"/>
        </w:rPr>
        <w:t>Ensamblador de Andamio</w:t>
      </w:r>
      <w:r w:rsidR="00404F02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para los beneficiarios del </w:t>
      </w:r>
      <w:r w:rsidR="00474B91" w:rsidRPr="00D51289">
        <w:rPr>
          <w:rFonts w:asciiTheme="minorHAnsi" w:hAnsiTheme="minorHAnsi" w:cstheme="minorHAnsi"/>
          <w:sz w:val="22"/>
          <w:szCs w:val="22"/>
          <w:lang w:eastAsia="es-MX"/>
        </w:rPr>
        <w:t>proyecto.</w:t>
      </w:r>
    </w:p>
    <w:p w14:paraId="02324025" w14:textId="5CD37028" w:rsidR="008C5ED7" w:rsidRPr="00D51289" w:rsidRDefault="008C5ED7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1E7383CD" w14:textId="70CA2623" w:rsidR="008C5ED7" w:rsidRPr="00D51289" w:rsidRDefault="00D337FD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</w:t>
      </w:r>
      <w:r w:rsidR="008C5ED7" w:rsidRPr="00D51289">
        <w:rPr>
          <w:rFonts w:asciiTheme="minorHAnsi" w:hAnsiTheme="minorHAnsi" w:cstheme="minorHAnsi"/>
          <w:sz w:val="22"/>
          <w:szCs w:val="22"/>
          <w:lang w:eastAsia="es-MX"/>
        </w:rPr>
        <w:t>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>: registro de actividades del curso por clase.</w:t>
      </w:r>
    </w:p>
    <w:p w14:paraId="7C593711" w14:textId="20E5B325" w:rsidR="00D337FD" w:rsidRPr="00D51289" w:rsidRDefault="00D337FD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Realizar registro fotográfico de las </w:t>
      </w:r>
      <w:r w:rsidR="008C5ED7" w:rsidRPr="00D51289">
        <w:rPr>
          <w:rFonts w:asciiTheme="minorHAnsi" w:hAnsiTheme="minorHAnsi" w:cstheme="minorHAnsi"/>
          <w:sz w:val="22"/>
          <w:szCs w:val="22"/>
          <w:lang w:eastAsia="es-MX"/>
        </w:rPr>
        <w:t>sesiones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de capacitación.</w:t>
      </w:r>
    </w:p>
    <w:p w14:paraId="6F7E734E" w14:textId="465BDF3F" w:rsidR="00D337FD" w:rsidRPr="00D51289" w:rsidRDefault="00D337FD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1856F1AF" w14:textId="3FA9990F" w:rsidR="00FD4EA2" w:rsidRPr="00D51289" w:rsidRDefault="00FD4EA2" w:rsidP="00027D94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Elaboración y presentación de informes </w:t>
      </w:r>
      <w:proofErr w:type="gramStart"/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 acuerdo </w:t>
      </w:r>
      <w:r w:rsidR="008C5ED7" w:rsidRPr="00D51289">
        <w:rPr>
          <w:rFonts w:asciiTheme="minorHAnsi" w:hAnsiTheme="minorHAnsi" w:cstheme="minorHAnsi"/>
          <w:sz w:val="22"/>
          <w:szCs w:val="22"/>
          <w:lang w:eastAsia="es-MX"/>
        </w:rPr>
        <w:t>a</w:t>
      </w:r>
      <w:proofErr w:type="gramEnd"/>
      <w:r w:rsidR="008C5ED7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los formatos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del SINAFOCAL proveídos por el CIRD.</w:t>
      </w:r>
    </w:p>
    <w:p w14:paraId="037E625D" w14:textId="5A827853" w:rsidR="00992638" w:rsidRPr="00D51289" w:rsidRDefault="00992638" w:rsidP="00027D94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229035EC" w14:textId="77777777" w:rsidR="00992638" w:rsidRPr="00D51289" w:rsidRDefault="00992638" w:rsidP="00027D94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117151B0" w14:textId="77777777" w:rsidR="00992638" w:rsidRPr="00D51289" w:rsidRDefault="00992638" w:rsidP="00027D94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43579432" w14:textId="77777777" w:rsidR="00992638" w:rsidRPr="00D51289" w:rsidRDefault="00992638" w:rsidP="00027D94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11DD120A" w14:textId="709A380C" w:rsidR="00992638" w:rsidRPr="00D51289" w:rsidRDefault="00D337FD" w:rsidP="00027D94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</w:t>
      </w:r>
      <w:r w:rsidR="00992638" w:rsidRPr="00D51289">
        <w:rPr>
          <w:rFonts w:asciiTheme="minorHAnsi" w:hAnsiTheme="minorHAnsi" w:cstheme="minorHAnsi"/>
          <w:sz w:val="22"/>
          <w:szCs w:val="22"/>
          <w:lang w:eastAsia="es-MX"/>
        </w:rPr>
        <w:t>.</w:t>
      </w:r>
    </w:p>
    <w:p w14:paraId="6909D53C" w14:textId="4B149B64" w:rsidR="00992638" w:rsidRPr="00D51289" w:rsidRDefault="00992638" w:rsidP="00027D94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Documentaciones y medios de verificación necesarios</w:t>
      </w:r>
      <w:r w:rsidR="00D337FD" w:rsidRPr="00D51289">
        <w:rPr>
          <w:rFonts w:asciiTheme="minorHAnsi" w:hAnsiTheme="minorHAnsi" w:cstheme="minorHAnsi"/>
          <w:sz w:val="22"/>
          <w:szCs w:val="22"/>
          <w:lang w:eastAsia="es-MX"/>
        </w:rPr>
        <w:t>.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</w:t>
      </w:r>
    </w:p>
    <w:p w14:paraId="39464334" w14:textId="77777777" w:rsidR="00992638" w:rsidRPr="00D51289" w:rsidRDefault="00992638" w:rsidP="00027D94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77777777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de experiencia laboral </w:t>
      </w:r>
      <w:r w:rsidR="00746173">
        <w:rPr>
          <w:rFonts w:asciiTheme="minorHAnsi" w:hAnsiTheme="minorHAnsi" w:cstheme="minorHAnsi"/>
          <w:sz w:val="22"/>
          <w:szCs w:val="22"/>
        </w:rPr>
        <w:t>en el ensamblaje de andamios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52D82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="00652D82">
        <w:rPr>
          <w:rFonts w:asciiTheme="minorHAnsi" w:hAnsiTheme="minorHAnsi" w:cstheme="minorHAnsi"/>
          <w:sz w:val="22"/>
          <w:szCs w:val="22"/>
        </w:rPr>
        <w:t xml:space="preserve">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78"/>
        <w:gridCol w:w="4842"/>
      </w:tblGrid>
      <w:tr w:rsidR="003870A5" w:rsidRPr="003870A5" w14:paraId="03B29818" w14:textId="77777777" w:rsidTr="00C160E2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Andamios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  <w:tr w:rsidR="003870A5" w:rsidRPr="003870A5" w14:paraId="2B36E86F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0AF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B7FC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andamios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134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Belen</w:t>
            </w:r>
            <w:proofErr w:type="spellEnd"/>
          </w:p>
        </w:tc>
      </w:tr>
      <w:tr w:rsidR="003870A5" w:rsidRPr="003870A5" w14:paraId="6AA17704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909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BFB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Andamios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76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Kurusu</w:t>
            </w:r>
            <w:proofErr w:type="spellEnd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 xml:space="preserve"> Ñu</w:t>
            </w:r>
          </w:p>
        </w:tc>
      </w:tr>
      <w:tr w:rsidR="003870A5" w:rsidRPr="003870A5" w14:paraId="00C9B4B1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CF69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CBC2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Andamios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986F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 xml:space="preserve">Comando de </w:t>
            </w: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Infanteria</w:t>
            </w:r>
            <w:proofErr w:type="spellEnd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-Grupo 1 - Concepción</w:t>
            </w:r>
          </w:p>
        </w:tc>
      </w:tr>
      <w:tr w:rsidR="003870A5" w:rsidRPr="003870A5" w14:paraId="26DAFAC9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00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E917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Andamios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CD4D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 xml:space="preserve">Comando de </w:t>
            </w: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Infanteria</w:t>
            </w:r>
            <w:proofErr w:type="spellEnd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-Grupo 2 - Concepción</w:t>
            </w:r>
          </w:p>
        </w:tc>
      </w:tr>
      <w:tr w:rsidR="003870A5" w:rsidRPr="003870A5" w14:paraId="48771850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B594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D05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Andamios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C6A8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Arroyito</w:t>
            </w:r>
          </w:p>
        </w:tc>
      </w:tr>
      <w:tr w:rsidR="003870A5" w:rsidRPr="003870A5" w14:paraId="5885DF4A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384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193F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Andamios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6BD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San Carlos del Apa</w:t>
            </w:r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 acuerdo </w:t>
      </w:r>
      <w:r w:rsidR="00527F2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27F2F">
        <w:rPr>
          <w:rFonts w:asciiTheme="minorHAnsi" w:hAnsiTheme="minorHAnsi" w:cstheme="minorHAnsi"/>
          <w:sz w:val="22"/>
          <w:szCs w:val="22"/>
        </w:rPr>
        <w:t xml:space="preserve">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lastRenderedPageBreak/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Asumir conductas que impliquen acoso u hostigamiento sexual, o violencia laboral, acoso laboral o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MOBBING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>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Incurrirá en acoso laboral (</w:t>
      </w:r>
      <w:proofErr w:type="spellStart"/>
      <w:r w:rsidRPr="00835CA8">
        <w:rPr>
          <w:rFonts w:asciiTheme="minorHAnsi" w:hAnsiTheme="minorHAnsi" w:cstheme="minorHAnsi"/>
          <w:sz w:val="22"/>
          <w:szCs w:val="22"/>
        </w:rPr>
        <w:t>Mobbiag</w:t>
      </w:r>
      <w:proofErr w:type="spellEnd"/>
      <w:r w:rsidRPr="00835CA8">
        <w:rPr>
          <w:rFonts w:asciiTheme="minorHAnsi" w:hAnsiTheme="minorHAnsi" w:cstheme="minorHAnsi"/>
          <w:sz w:val="22"/>
          <w:szCs w:val="22"/>
        </w:rPr>
        <w:t xml:space="preserve">) quienes desarrollen algunos de los siguientes comportamientos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en relación a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Cooperación: Actitud del Facilitador para trabajar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conjuntamente con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37D0" w14:textId="77777777" w:rsidR="00E528E7" w:rsidRDefault="00E528E7">
      <w:r>
        <w:separator/>
      </w:r>
    </w:p>
  </w:endnote>
  <w:endnote w:type="continuationSeparator" w:id="0">
    <w:p w14:paraId="0504E1AF" w14:textId="77777777" w:rsidR="00E528E7" w:rsidRDefault="00E5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91B" w14:textId="77777777" w:rsidR="00E528E7" w:rsidRDefault="00E528E7">
      <w:r>
        <w:separator/>
      </w:r>
    </w:p>
  </w:footnote>
  <w:footnote w:type="continuationSeparator" w:id="0">
    <w:p w14:paraId="476456B6" w14:textId="77777777" w:rsidR="00E528E7" w:rsidRDefault="00E5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201E5"/>
    <w:rsid w:val="00420E80"/>
    <w:rsid w:val="0042500A"/>
    <w:rsid w:val="004311A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C94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291A"/>
    <w:rsid w:val="006802C4"/>
    <w:rsid w:val="00681D8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85"/>
    <w:rsid w:val="007A06DC"/>
    <w:rsid w:val="007A20D2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6798"/>
    <w:rsid w:val="00AF1BC8"/>
    <w:rsid w:val="00AF7053"/>
    <w:rsid w:val="00B1516C"/>
    <w:rsid w:val="00B16B54"/>
    <w:rsid w:val="00B179CC"/>
    <w:rsid w:val="00B17F63"/>
    <w:rsid w:val="00B21CBC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A59A8"/>
    <w:rsid w:val="00BA6784"/>
    <w:rsid w:val="00BB6206"/>
    <w:rsid w:val="00BC0846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60570"/>
    <w:rsid w:val="00D61CC6"/>
    <w:rsid w:val="00D656E7"/>
    <w:rsid w:val="00D71E73"/>
    <w:rsid w:val="00D74B2D"/>
    <w:rsid w:val="00D74D64"/>
    <w:rsid w:val="00D7686F"/>
    <w:rsid w:val="00D80857"/>
    <w:rsid w:val="00D8163A"/>
    <w:rsid w:val="00D849D1"/>
    <w:rsid w:val="00D86F2A"/>
    <w:rsid w:val="00D87CC7"/>
    <w:rsid w:val="00D92ACC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7256B"/>
    <w:rsid w:val="00E729D2"/>
    <w:rsid w:val="00E769A8"/>
    <w:rsid w:val="00E83684"/>
    <w:rsid w:val="00E84F5D"/>
    <w:rsid w:val="00E851CD"/>
    <w:rsid w:val="00E86471"/>
    <w:rsid w:val="00E9024A"/>
    <w:rsid w:val="00E9153D"/>
    <w:rsid w:val="00E92F5B"/>
    <w:rsid w:val="00E94A15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1</TotalTime>
  <Pages>4</Pages>
  <Words>1452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2</cp:revision>
  <cp:lastPrinted>2021-01-19T19:35:00Z</cp:lastPrinted>
  <dcterms:created xsi:type="dcterms:W3CDTF">2021-05-14T14:23:00Z</dcterms:created>
  <dcterms:modified xsi:type="dcterms:W3CDTF">2021-05-14T14:23:00Z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