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52B" w14:textId="1F370BE6" w:rsidR="002F7808" w:rsidRPr="00804B1D" w:rsidRDefault="002F7808" w:rsidP="00D71E7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804B1D">
        <w:rPr>
          <w:rFonts w:asciiTheme="minorHAnsi" w:hAnsiTheme="minorHAnsi" w:cstheme="minorHAnsi"/>
          <w:b/>
          <w:sz w:val="22"/>
          <w:szCs w:val="22"/>
          <w:u w:val="single"/>
        </w:rPr>
        <w:t>TERMINOS DE REFERENCIA</w:t>
      </w:r>
      <w:r w:rsidR="00C3270F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>CAPACITADOR EXPERTO</w:t>
      </w:r>
      <w:r w:rsidR="00F04AC0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A7D2C">
        <w:rPr>
          <w:rFonts w:asciiTheme="minorHAnsi" w:hAnsiTheme="minorHAnsi" w:cstheme="minorHAnsi"/>
          <w:b/>
          <w:sz w:val="22"/>
          <w:szCs w:val="22"/>
          <w:u w:val="single"/>
        </w:rPr>
        <w:t>ENSAMBLADOR DE ESTRUCTURAS DE HORMIGON</w:t>
      </w:r>
    </w:p>
    <w:p w14:paraId="65141845" w14:textId="1ECF89BD" w:rsidR="00743620" w:rsidRPr="00D71E73" w:rsidRDefault="00743620" w:rsidP="00D71E73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EF3E948" w14:textId="77777777" w:rsidR="00743620" w:rsidRPr="00804B1D" w:rsidRDefault="00743620" w:rsidP="00743620">
      <w:pPr>
        <w:pStyle w:val="Prrafodelista"/>
        <w:numPr>
          <w:ilvl w:val="0"/>
          <w:numId w:val="29"/>
        </w:numPr>
        <w:spacing w:line="240" w:lineRule="auto"/>
        <w:ind w:left="993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04B1D">
        <w:rPr>
          <w:rFonts w:asciiTheme="minorHAnsi" w:hAnsiTheme="minorHAnsi" w:cstheme="minorHAnsi"/>
          <w:b/>
          <w:sz w:val="22"/>
          <w:szCs w:val="22"/>
        </w:rPr>
        <w:t xml:space="preserve"> DESCRIPCION DE SERVICIOS   </w:t>
      </w:r>
      <w:r w:rsidRPr="00804B1D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7665B8F9" w14:textId="77777777" w:rsidR="0047779C" w:rsidRDefault="0047779C" w:rsidP="0047779C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1BF976" w14:textId="4F1194A0" w:rsidR="00605A57" w:rsidRDefault="00605A57" w:rsidP="00605A57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A3D9C">
        <w:rPr>
          <w:rFonts w:asciiTheme="minorHAnsi" w:hAnsiTheme="minorHAnsi" w:cstheme="minorHAnsi"/>
          <w:sz w:val="22"/>
          <w:szCs w:val="22"/>
        </w:rPr>
        <w:t xml:space="preserve">Desarrollo de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A3D9C">
        <w:rPr>
          <w:rFonts w:asciiTheme="minorHAnsi" w:hAnsiTheme="minorHAnsi" w:cstheme="minorHAnsi"/>
          <w:sz w:val="22"/>
          <w:szCs w:val="22"/>
        </w:rPr>
        <w:t xml:space="preserve"> () cursos de </w:t>
      </w:r>
      <w:r>
        <w:rPr>
          <w:rFonts w:asciiTheme="minorHAnsi" w:hAnsiTheme="minorHAnsi" w:cstheme="minorHAnsi"/>
          <w:sz w:val="22"/>
          <w:szCs w:val="22"/>
        </w:rPr>
        <w:t>Ensambl</w:t>
      </w:r>
      <w:r w:rsidR="00B9311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dor de Estructuras de Hormig</w:t>
      </w:r>
      <w:r w:rsidR="00B93116">
        <w:rPr>
          <w:rFonts w:asciiTheme="minorHAnsi" w:hAnsiTheme="minorHAnsi" w:cstheme="minorHAnsi"/>
          <w:sz w:val="22"/>
          <w:szCs w:val="22"/>
        </w:rPr>
        <w:t>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3D9C">
        <w:rPr>
          <w:rFonts w:asciiTheme="minorHAnsi" w:hAnsiTheme="minorHAnsi" w:cstheme="minorHAnsi"/>
          <w:sz w:val="22"/>
          <w:szCs w:val="22"/>
        </w:rPr>
        <w:t xml:space="preserve">en el Departamento de Concepción (inicialmente en los Distritos de </w:t>
      </w:r>
      <w:r>
        <w:rPr>
          <w:rFonts w:asciiTheme="minorHAnsi" w:hAnsiTheme="minorHAnsi" w:cstheme="minorHAnsi"/>
          <w:sz w:val="22"/>
          <w:szCs w:val="22"/>
        </w:rPr>
        <w:t xml:space="preserve">Concepción, </w:t>
      </w:r>
      <w:r w:rsidRPr="003A3D9C">
        <w:rPr>
          <w:rFonts w:asciiTheme="minorHAnsi" w:hAnsiTheme="minorHAnsi" w:cstheme="minorHAnsi"/>
          <w:sz w:val="22"/>
          <w:szCs w:val="22"/>
        </w:rPr>
        <w:t>Horqueta</w:t>
      </w:r>
      <w:r>
        <w:rPr>
          <w:rFonts w:asciiTheme="minorHAnsi" w:hAnsiTheme="minorHAnsi" w:cstheme="minorHAnsi"/>
          <w:sz w:val="22"/>
          <w:szCs w:val="22"/>
        </w:rPr>
        <w:t xml:space="preserve"> y </w:t>
      </w:r>
      <w:r w:rsidR="008D6F15">
        <w:rPr>
          <w:rFonts w:asciiTheme="minorHAnsi" w:hAnsiTheme="minorHAnsi" w:cstheme="minorHAnsi"/>
          <w:sz w:val="22"/>
          <w:szCs w:val="22"/>
        </w:rPr>
        <w:t>Arroyito</w:t>
      </w:r>
      <w:r w:rsidRPr="003A3D9C">
        <w:rPr>
          <w:rFonts w:asciiTheme="minorHAnsi" w:hAnsiTheme="minorHAnsi" w:cstheme="minorHAnsi"/>
          <w:sz w:val="22"/>
          <w:szCs w:val="22"/>
        </w:rPr>
        <w:t>), según necesidad estos distritos pueden reasignarse.</w:t>
      </w:r>
    </w:p>
    <w:p w14:paraId="743DF191" w14:textId="77777777" w:rsidR="00605A57" w:rsidRPr="003A3D9C" w:rsidRDefault="00605A57" w:rsidP="00605A57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Cada uno de estos cursos cuenta con una duración de 62 </w:t>
      </w:r>
      <w:proofErr w:type="spellStart"/>
      <w:r>
        <w:rPr>
          <w:rFonts w:asciiTheme="minorHAnsi" w:hAnsiTheme="minorHAnsi" w:cstheme="minorHAnsi"/>
          <w:sz w:val="22"/>
          <w:szCs w:val="22"/>
        </w:rPr>
        <w:t>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7692F61" w14:textId="77777777" w:rsidR="00605A57" w:rsidRPr="00804B1D" w:rsidRDefault="00605A57" w:rsidP="00605A57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804B1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694B5EB3" w14:textId="77777777" w:rsidR="00605A57" w:rsidRPr="00D51289" w:rsidRDefault="00605A57" w:rsidP="00605A57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Actividades</w:t>
      </w:r>
    </w:p>
    <w:p w14:paraId="0B7CD74A" w14:textId="77777777" w:rsidR="00605A57" w:rsidRPr="00D51289" w:rsidRDefault="00605A57" w:rsidP="00605A57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4F5BF8B0" w14:textId="77777777" w:rsidR="00605A57" w:rsidRPr="00D51289" w:rsidRDefault="00605A57" w:rsidP="00605A57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Elaborar un Plan de Trabajo y un cronograma de implementación de los temas para los módulos del curso </w:t>
      </w:r>
      <w:r w:rsidRPr="003F2510">
        <w:rPr>
          <w:rFonts w:asciiTheme="minorHAnsi" w:hAnsiTheme="minorHAnsi" w:cstheme="minorHAnsi"/>
          <w:b/>
          <w:sz w:val="22"/>
          <w:szCs w:val="22"/>
        </w:rPr>
        <w:t>Ensamblador de Estructuras de Hormigón</w:t>
      </w:r>
    </w:p>
    <w:p w14:paraId="16606ABB" w14:textId="77777777" w:rsidR="00605A57" w:rsidRPr="00D51289" w:rsidRDefault="00605A57" w:rsidP="00605A57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Desarrollar la malla curricular y los temas previstos en el calendario de capacitación, que ayude a los beneficiarios a un aprendizaje eficaz.</w:t>
      </w:r>
    </w:p>
    <w:p w14:paraId="0BEB45E7" w14:textId="77777777" w:rsidR="00605A57" w:rsidRPr="00D51289" w:rsidRDefault="00605A57" w:rsidP="00605A57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Producir los materiales didácticos del curso de </w:t>
      </w:r>
      <w:r w:rsidRPr="003F2510">
        <w:rPr>
          <w:rFonts w:asciiTheme="minorHAnsi" w:hAnsiTheme="minorHAnsi" w:cstheme="minorHAnsi"/>
          <w:b/>
          <w:sz w:val="22"/>
          <w:szCs w:val="22"/>
        </w:rPr>
        <w:t>Ensamblador de Estructuras de Hormigón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acorde al público. </w:t>
      </w:r>
    </w:p>
    <w:p w14:paraId="5BE56AB6" w14:textId="77777777" w:rsidR="00605A57" w:rsidRPr="00D51289" w:rsidRDefault="00605A57" w:rsidP="00605A57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Desarrollar el curso de </w:t>
      </w:r>
      <w:r w:rsidRPr="003F2510">
        <w:rPr>
          <w:rFonts w:asciiTheme="minorHAnsi" w:hAnsiTheme="minorHAnsi" w:cstheme="minorHAnsi"/>
          <w:b/>
          <w:sz w:val="22"/>
          <w:szCs w:val="22"/>
        </w:rPr>
        <w:t>Ensamblador de Estructuras de Hormigón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para los beneficiarios del proyecto.</w:t>
      </w:r>
    </w:p>
    <w:p w14:paraId="0B3BA003" w14:textId="77777777" w:rsidR="00605A57" w:rsidRPr="00D51289" w:rsidRDefault="00605A57" w:rsidP="00605A57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Ficha de Inscripción de Beneficiarios.</w:t>
      </w:r>
    </w:p>
    <w:p w14:paraId="0976490B" w14:textId="77777777" w:rsidR="00605A57" w:rsidRPr="00D51289" w:rsidRDefault="00605A57" w:rsidP="00605A57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registro de actividades del curso por clase.</w:t>
      </w:r>
    </w:p>
    <w:p w14:paraId="19DCD615" w14:textId="77777777" w:rsidR="00605A57" w:rsidRPr="00D51289" w:rsidRDefault="00605A57" w:rsidP="00605A57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fotográfico de las sesiones de capacitación.</w:t>
      </w:r>
    </w:p>
    <w:p w14:paraId="480DA81D" w14:textId="77777777" w:rsidR="00605A57" w:rsidRPr="00D51289" w:rsidRDefault="00605A57" w:rsidP="00605A57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Elaboración de planilla de calificaciones finales.</w:t>
      </w:r>
    </w:p>
    <w:p w14:paraId="4EF73B1F" w14:textId="77777777" w:rsidR="00605A57" w:rsidRPr="00D51289" w:rsidRDefault="00605A57" w:rsidP="00605A57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Elaboración y presentación de informes </w:t>
      </w:r>
      <w:proofErr w:type="gramStart"/>
      <w:r w:rsidRPr="00D51289">
        <w:rPr>
          <w:rFonts w:asciiTheme="minorHAnsi" w:hAnsiTheme="minorHAnsi" w:cstheme="minorHAnsi"/>
          <w:sz w:val="22"/>
          <w:szCs w:val="22"/>
          <w:lang w:eastAsia="es-MX"/>
        </w:rPr>
        <w:t>de acuerdo a</w:t>
      </w:r>
      <w:proofErr w:type="gramEnd"/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los formatos del SINAFOCAL proveídos por el CIRD.</w:t>
      </w:r>
    </w:p>
    <w:p w14:paraId="7DA40540" w14:textId="77777777" w:rsidR="00605A57" w:rsidRPr="00D51289" w:rsidRDefault="00605A57" w:rsidP="00605A57">
      <w:pPr>
        <w:widowControl/>
        <w:adjustRightInd/>
        <w:spacing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186A6529" w14:textId="77777777" w:rsidR="00605A57" w:rsidRPr="00D51289" w:rsidRDefault="00605A57" w:rsidP="00605A57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III.  RESULTADOS ESPERADOS</w:t>
      </w:r>
    </w:p>
    <w:p w14:paraId="44B78194" w14:textId="77777777" w:rsidR="00605A57" w:rsidRPr="00D51289" w:rsidRDefault="00605A57" w:rsidP="00605A57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4EF2E0A2" w14:textId="77777777" w:rsidR="00605A57" w:rsidRPr="00D51289" w:rsidRDefault="00605A57" w:rsidP="00605A57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bCs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Cs/>
          <w:sz w:val="22"/>
          <w:szCs w:val="22"/>
          <w:lang w:eastAsia="es-MX"/>
        </w:rPr>
        <w:t>Plan de Trabajo y Cronograma de implementación;</w:t>
      </w:r>
    </w:p>
    <w:p w14:paraId="56A086D5" w14:textId="77777777" w:rsidR="00605A57" w:rsidRPr="00D51289" w:rsidRDefault="00605A57" w:rsidP="00605A57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Materiales de capacitación en digital para su difusión entre los participantes.</w:t>
      </w:r>
    </w:p>
    <w:p w14:paraId="67618D5E" w14:textId="77777777" w:rsidR="00605A57" w:rsidRPr="00D51289" w:rsidRDefault="00605A57" w:rsidP="00605A57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Documentaciones y medios de verificación necesarios. </w:t>
      </w:r>
    </w:p>
    <w:p w14:paraId="114D9A5A" w14:textId="462C72CB" w:rsidR="0047779C" w:rsidRPr="00B93116" w:rsidRDefault="00605A57" w:rsidP="00B93116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Informe Final</w:t>
      </w:r>
    </w:p>
    <w:p w14:paraId="77E8BFCC" w14:textId="77777777" w:rsidR="00743620" w:rsidRPr="00804B1D" w:rsidRDefault="00743620" w:rsidP="00027D94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4CD4C1" w14:textId="7F431D46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3A65B3">
        <w:rPr>
          <w:rFonts w:asciiTheme="minorHAnsi" w:hAnsiTheme="minorHAnsi" w:cstheme="minorHAnsi"/>
          <w:b/>
          <w:bCs/>
          <w:sz w:val="22"/>
          <w:szCs w:val="22"/>
        </w:rPr>
        <w:t>. EXPERIENCIA LABORAL</w:t>
      </w:r>
    </w:p>
    <w:p w14:paraId="218AC768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B6544" w14:textId="49009AC0" w:rsidR="00746173" w:rsidRDefault="003A65B3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Más de 10 años de experiencia laboral </w:t>
      </w:r>
      <w:r w:rsidR="00746173">
        <w:rPr>
          <w:rFonts w:asciiTheme="minorHAnsi" w:hAnsiTheme="minorHAnsi" w:cstheme="minorHAnsi"/>
          <w:sz w:val="22"/>
          <w:szCs w:val="22"/>
        </w:rPr>
        <w:t xml:space="preserve">en </w:t>
      </w:r>
      <w:r w:rsidR="00B93116">
        <w:rPr>
          <w:rFonts w:asciiTheme="minorHAnsi" w:hAnsiTheme="minorHAnsi" w:cstheme="minorHAnsi"/>
          <w:sz w:val="22"/>
          <w:szCs w:val="22"/>
        </w:rPr>
        <w:t>el Ensamblaje de Estructuras de Hormigón.</w:t>
      </w:r>
    </w:p>
    <w:p w14:paraId="6410ABB5" w14:textId="51C6D9FA" w:rsidR="00150CCC" w:rsidRPr="00854427" w:rsidRDefault="00150CCC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Experiencia en manejo de grupos, en logística y </w:t>
      </w:r>
      <w:r w:rsidR="00746173">
        <w:rPr>
          <w:rFonts w:asciiTheme="minorHAnsi" w:hAnsiTheme="minorHAnsi" w:cstheme="minorHAnsi"/>
          <w:sz w:val="22"/>
          <w:szCs w:val="22"/>
        </w:rPr>
        <w:t>elaboración de informes</w:t>
      </w:r>
      <w:r w:rsidRPr="00854427">
        <w:rPr>
          <w:rFonts w:asciiTheme="minorHAnsi" w:hAnsiTheme="minorHAnsi" w:cstheme="minorHAnsi"/>
          <w:sz w:val="22"/>
          <w:szCs w:val="22"/>
        </w:rPr>
        <w:t>.</w:t>
      </w:r>
    </w:p>
    <w:p w14:paraId="16064F9B" w14:textId="77B0FFAA" w:rsidR="00150CCC" w:rsidRPr="00746173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8B385" w14:textId="7BB9666F" w:rsidR="00150CCC" w:rsidRPr="00F15C7D" w:rsidRDefault="00746173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B53C4B">
        <w:rPr>
          <w:rFonts w:asciiTheme="minorHAnsi" w:hAnsiTheme="minorHAnsi" w:cstheme="minorHAnsi"/>
          <w:b/>
          <w:bCs/>
          <w:sz w:val="22"/>
          <w:szCs w:val="22"/>
        </w:rPr>
        <w:t>LUGAR DE PRESTACIÓN DE SERVICIOS</w:t>
      </w:r>
    </w:p>
    <w:p w14:paraId="337BB05C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C11D4" w14:textId="442BCC44" w:rsidR="003870A5" w:rsidRPr="00D71E73" w:rsidRDefault="0095552E" w:rsidP="003870A5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Los cursos serán desarrollados en </w:t>
      </w:r>
      <w:r w:rsidR="004B6A9A">
        <w:rPr>
          <w:rFonts w:asciiTheme="minorHAnsi" w:hAnsiTheme="minorHAnsi" w:cstheme="minorHAnsi"/>
          <w:sz w:val="22"/>
          <w:szCs w:val="22"/>
        </w:rPr>
        <w:t>distintos distritos del Dpto. de Concepción</w:t>
      </w:r>
      <w:r w:rsidR="00652D8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52D82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="00652D82">
        <w:rPr>
          <w:rFonts w:asciiTheme="minorHAnsi" w:hAnsiTheme="minorHAnsi" w:cstheme="minorHAnsi"/>
          <w:sz w:val="22"/>
          <w:szCs w:val="22"/>
        </w:rPr>
        <w:t xml:space="preserve"> siguiente cuadro:</w:t>
      </w:r>
    </w:p>
    <w:p w14:paraId="7808B1F3" w14:textId="77777777" w:rsidR="003870A5" w:rsidRDefault="003870A5" w:rsidP="003870A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8158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531"/>
        <w:gridCol w:w="3989"/>
      </w:tblGrid>
      <w:tr w:rsidR="003870A5" w:rsidRPr="003870A5" w14:paraId="03B29818" w14:textId="77777777" w:rsidTr="00173748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64F95DB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Item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634D696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Nombre del curso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4192523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Localidad</w:t>
            </w:r>
          </w:p>
        </w:tc>
      </w:tr>
      <w:tr w:rsidR="003870A5" w:rsidRPr="003870A5" w14:paraId="4C5E436A" w14:textId="77777777" w:rsidTr="00173748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53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8207" w14:textId="08FBA964" w:rsidR="003870A5" w:rsidRPr="003870A5" w:rsidRDefault="00173748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Estructuras de Hormigón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C9A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Concepción</w:t>
            </w:r>
          </w:p>
        </w:tc>
      </w:tr>
      <w:tr w:rsidR="003870A5" w:rsidRPr="003870A5" w14:paraId="2B36E86F" w14:textId="77777777" w:rsidTr="00173748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0AF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B7FC" w14:textId="583CECE5" w:rsidR="003870A5" w:rsidRPr="003870A5" w:rsidRDefault="00173748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Estructuras de Hormigón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134B" w14:textId="58AE2479" w:rsidR="003870A5" w:rsidRPr="003870A5" w:rsidRDefault="00B2334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Paso Horqueta</w:t>
            </w:r>
          </w:p>
        </w:tc>
      </w:tr>
      <w:tr w:rsidR="003870A5" w:rsidRPr="003870A5" w14:paraId="6AA17704" w14:textId="77777777" w:rsidTr="00EA0E8F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909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BFBE" w14:textId="54B1CC67" w:rsidR="003870A5" w:rsidRPr="003870A5" w:rsidRDefault="00173748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Estructuras de Hormigón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76E" w14:textId="338C845A" w:rsidR="003870A5" w:rsidRPr="003870A5" w:rsidRDefault="000357C9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Arroyito</w:t>
            </w:r>
          </w:p>
        </w:tc>
      </w:tr>
      <w:tr w:rsidR="00EA0E8F" w:rsidRPr="003870A5" w14:paraId="57877B3A" w14:textId="77777777" w:rsidTr="00EA0E8F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1DB9" w14:textId="0C990CDE" w:rsidR="00EA0E8F" w:rsidRPr="003870A5" w:rsidRDefault="00EA0E8F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CF3A9" w14:textId="545A05C7" w:rsidR="00EA0E8F" w:rsidRDefault="00EA0E8F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Estructuras de Hormig</w:t>
            </w:r>
            <w:r w:rsidR="00D56AED">
              <w:rPr>
                <w:rFonts w:asciiTheme="minorHAnsi" w:hAnsiTheme="minorHAnsi" w:cstheme="minorHAnsi"/>
                <w:color w:val="000000"/>
                <w:lang w:val="es-PY" w:eastAsia="es-PY"/>
              </w:rPr>
              <w:t>ón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6FBD" w14:textId="0C9B59B5" w:rsidR="00EA0E8F" w:rsidRDefault="00D56AED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Concepción</w:t>
            </w:r>
          </w:p>
        </w:tc>
      </w:tr>
    </w:tbl>
    <w:p w14:paraId="1699C880" w14:textId="77777777" w:rsidR="00652D82" w:rsidRDefault="00652D82" w:rsidP="003870A5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C8FCFF" w14:textId="024D143A" w:rsidR="00652D82" w:rsidRDefault="00C50071" w:rsidP="00C50071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Estas localidades pueden sufrir modificaciones,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de acuerdo </w:t>
      </w:r>
      <w:r w:rsidR="00527F2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527F2F">
        <w:rPr>
          <w:rFonts w:asciiTheme="minorHAnsi" w:hAnsiTheme="minorHAnsi" w:cstheme="minorHAnsi"/>
          <w:sz w:val="22"/>
          <w:szCs w:val="22"/>
        </w:rPr>
        <w:t xml:space="preserve"> las necesidades detectadas en campo.</w:t>
      </w:r>
    </w:p>
    <w:p w14:paraId="2B29985C" w14:textId="24ADA613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lastRenderedPageBreak/>
        <w:t xml:space="preserve">En las oficinas de la Fundación CIRD – </w:t>
      </w:r>
      <w:r>
        <w:rPr>
          <w:rFonts w:asciiTheme="minorHAnsi" w:hAnsiTheme="minorHAnsi" w:cstheme="minorHAnsi"/>
          <w:sz w:val="22"/>
          <w:szCs w:val="22"/>
        </w:rPr>
        <w:t>de la ciudad de Concepción</w:t>
      </w:r>
      <w:r w:rsidRPr="00F15C7D">
        <w:rPr>
          <w:rFonts w:asciiTheme="minorHAnsi" w:hAnsiTheme="minorHAnsi" w:cstheme="minorHAnsi"/>
          <w:sz w:val="22"/>
          <w:szCs w:val="22"/>
        </w:rPr>
        <w:t>.</w:t>
      </w:r>
    </w:p>
    <w:p w14:paraId="75C6BA37" w14:textId="77777777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63E2C40B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87C1C6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2C21925C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315D9A79" w14:textId="49A13820" w:rsidR="000E5902" w:rsidRPr="000D320C" w:rsidRDefault="00150CCC" w:rsidP="000E5902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</w:t>
      </w:r>
      <w:r w:rsidR="00527F2F">
        <w:rPr>
          <w:rFonts w:asciiTheme="minorHAnsi" w:hAnsiTheme="minorHAnsi"/>
          <w:sz w:val="22"/>
          <w:szCs w:val="22"/>
        </w:rPr>
        <w:t>la conclusión de todas las capacitaciones.</w:t>
      </w:r>
    </w:p>
    <w:p w14:paraId="5B971035" w14:textId="4D55AFB3" w:rsidR="00835CA8" w:rsidRDefault="00835CA8" w:rsidP="000E590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17CAA6" w14:textId="5D5AD162" w:rsidR="00835CA8" w:rsidRPr="00452893" w:rsidRDefault="00452893" w:rsidP="0045289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52893">
        <w:rPr>
          <w:rFonts w:asciiTheme="minorHAnsi" w:hAnsiTheme="minorHAnsi" w:cstheme="minorHAnsi"/>
          <w:b/>
          <w:sz w:val="22"/>
          <w:szCs w:val="22"/>
        </w:rPr>
        <w:t xml:space="preserve">VI. </w:t>
      </w:r>
      <w:r w:rsidR="00835CA8" w:rsidRPr="00452893">
        <w:rPr>
          <w:rFonts w:asciiTheme="minorHAnsi" w:hAnsiTheme="minorHAnsi" w:cstheme="minorHAnsi"/>
          <w:b/>
          <w:sz w:val="22"/>
          <w:szCs w:val="22"/>
        </w:rPr>
        <w:t xml:space="preserve">REGLAMENTO DEL FACILITADOR </w:t>
      </w:r>
    </w:p>
    <w:p w14:paraId="39C62AD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65EFC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El Facilitador del Proyecto Concepción – MTESS-SINAFOCAL-CIRD debe cumplir en el máximo grado los distintos requisitos que a continuación describen:</w:t>
      </w:r>
    </w:p>
    <w:p w14:paraId="1BAC097F" w14:textId="7777777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profesionales de su oficio.</w:t>
      </w:r>
    </w:p>
    <w:p w14:paraId="31F51812" w14:textId="31C44E0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Grado de conocimientos técnicos y prácticos y posesión de la destreza necesaria para desempeñar la profesión de la cual es Facilitador, considerando en toda su extensión.</w:t>
      </w:r>
    </w:p>
    <w:p w14:paraId="22A9273C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  <w:lang w:val="es-ES" w:eastAsia="en-US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  <w:lang w:val="es-ES"/>
        </w:rPr>
        <w:t>Obligaciones.</w:t>
      </w:r>
    </w:p>
    <w:p w14:paraId="4E52E138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val="es-PY"/>
        </w:rPr>
      </w:pPr>
      <w:r w:rsidRPr="00835CA8">
        <w:rPr>
          <w:rFonts w:asciiTheme="minorHAnsi" w:hAnsiTheme="minorHAnsi" w:cstheme="minorHAnsi"/>
          <w:sz w:val="22"/>
          <w:szCs w:val="22"/>
        </w:rPr>
        <w:t>Asistir puntualmente al lugar de impartición del Curso en el horario indicado.</w:t>
      </w:r>
    </w:p>
    <w:p w14:paraId="5C96F291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Cumplir con las instrucciones de los supervisores jerárquicos relativas al servicio,</w:t>
      </w:r>
    </w:p>
    <w:p w14:paraId="25E47A9F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acorde con la dignidad del cargo.</w:t>
      </w:r>
    </w:p>
    <w:p w14:paraId="4940E65A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Deberá utilizar el uniforme aprobado y proveído por el SINAFOCAL, a los efectos de preservar el decoro y la imagen institucional dentro de1 horario establecido.</w:t>
      </w:r>
    </w:p>
    <w:p w14:paraId="59D1D433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Desempeñar la labor en un marco de cortesía y respeto para sus superiores, compañeros y público en general.</w:t>
      </w:r>
    </w:p>
    <w:p w14:paraId="61C689A2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en el servicio y fuera de é1, una conducta adecuada a las normas éticas y las buenas costumbres.</w:t>
      </w:r>
    </w:p>
    <w:p w14:paraId="189AF547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 xml:space="preserve">Prohibiciones. </w:t>
      </w:r>
    </w:p>
    <w:p w14:paraId="0BC06E14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Abandonar el puesto o lugar de trabajo, sin causa justificada hacerlo e informar inmediatamente a sus superiores jerárquicos del Proyecto.</w:t>
      </w:r>
    </w:p>
    <w:p w14:paraId="704B9B1A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Presentarse o permanecer en el local de la impartición del Curso en estado de embriaguez o bajo influencia de drogas o estupefacientes de cualquier clase.</w:t>
      </w:r>
    </w:p>
    <w:p w14:paraId="1F8A2A3C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Fumar o ingerir bebidas alcohólicas dentro del recinto interno o de las dependencias del local de la impartición del Curso.</w:t>
      </w:r>
    </w:p>
    <w:p w14:paraId="128307F5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Asumir conductas que impliquen acoso u hostigamiento sexual, o violencia laboral, acoso laboral o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MOBBING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>".</w:t>
      </w:r>
    </w:p>
    <w:p w14:paraId="47D4F268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sexual quienes desarrollen conductas tales como:</w:t>
      </w:r>
    </w:p>
    <w:p w14:paraId="4F6466A8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observaciones, bromas, insultos o insinuaciones de carácter sexual o comentarios inapropiados sobre la forma de vestir, el físico, la edad o la situación familiar de una persona.</w:t>
      </w:r>
    </w:p>
    <w:p w14:paraId="59C323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Peticionar o exigir favores sexuales.</w:t>
      </w:r>
    </w:p>
    <w:p w14:paraId="2E4646B1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gestos con evidente referencia a la sexualidad, tanto del agresor como de la víctima.</w:t>
      </w:r>
    </w:p>
    <w:p w14:paraId="5912B6FC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Provocar el contacto físico innecesario y no deseado como caricias, pellizcos u otros.</w:t>
      </w:r>
    </w:p>
    <w:p w14:paraId="3E02D4B6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Manifestar frente a otros servidores públicos observaciones molestas y otras formas de hostigamiento verbal que no tengan fundamento laboral.</w:t>
      </w:r>
    </w:p>
    <w:p w14:paraId="0DA72A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Realzar invitaciones comprometedoras para actividades fuera del lugar de trabajo y sin relación con el mismo.</w:t>
      </w:r>
    </w:p>
    <w:p w14:paraId="612693A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Incurrirá en acoso laboral (</w:t>
      </w:r>
      <w:proofErr w:type="spellStart"/>
      <w:r w:rsidRPr="00835CA8">
        <w:rPr>
          <w:rFonts w:asciiTheme="minorHAnsi" w:hAnsiTheme="minorHAnsi" w:cstheme="minorHAnsi"/>
          <w:sz w:val="22"/>
          <w:szCs w:val="22"/>
        </w:rPr>
        <w:t>Mobbiag</w:t>
      </w:r>
      <w:proofErr w:type="spellEnd"/>
      <w:r w:rsidRPr="00835CA8">
        <w:rPr>
          <w:rFonts w:asciiTheme="minorHAnsi" w:hAnsiTheme="minorHAnsi" w:cstheme="minorHAnsi"/>
          <w:sz w:val="22"/>
          <w:szCs w:val="22"/>
        </w:rPr>
        <w:t xml:space="preserve">) quienes desarrollen algunos de los siguientes comportamientos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en relación a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otro servidor público de la institución:</w:t>
      </w:r>
    </w:p>
    <w:p w14:paraId="1FFB2112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comentarios injuriosos contra la persona.</w:t>
      </w:r>
    </w:p>
    <w:p w14:paraId="00307A3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Ridiculizar o reírse públicamente, denigrando a otro servidor público o miembro de su familia.</w:t>
      </w:r>
    </w:p>
    <w:p w14:paraId="5ECE7A08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burlas por discapacidades o magnificarlas públicamente.</w:t>
      </w:r>
    </w:p>
    <w:p w14:paraId="322C791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Hacer parecer estúpido o incompetente a un servidor público, sea frente a compañeros o terceros.</w:t>
      </w:r>
    </w:p>
    <w:p w14:paraId="6F2F77EB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Asignar tareas excesivas o imposibles de cumplir.</w:t>
      </w:r>
    </w:p>
    <w:p w14:paraId="0B18748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Negar el uso de la palabra en reuniones grupales.</w:t>
      </w:r>
    </w:p>
    <w:p w14:paraId="443AFFC9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Criticar o amenazar con sanciones, sea por cuestiones laborales como personales.</w:t>
      </w:r>
    </w:p>
    <w:p w14:paraId="186C11FA" w14:textId="77777777" w:rsidR="00D7686F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gritos o insultos hacia la persona.</w:t>
      </w:r>
    </w:p>
    <w:p w14:paraId="04FA6E4E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Obligaciones generales.</w:t>
      </w:r>
    </w:p>
    <w:p w14:paraId="1666489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Tener sentido de la responsabilidad. Entiéndase por responsabilidad a la obligación de cumplir o hacer que se cumplan determinadas funciones. </w:t>
      </w:r>
    </w:p>
    <w:p w14:paraId="6CFB2FFA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Poder dirigir actividades de las cuales es responsable.</w:t>
      </w:r>
    </w:p>
    <w:p w14:paraId="7B6C7E5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Tratar por todos los medios de asimilar el espíritu del servicio hasta identificarse con el mismo.</w:t>
      </w:r>
    </w:p>
    <w:p w14:paraId="0C376E1B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Estar dispuesto a considerar su labor por encima de lo económico.</w:t>
      </w:r>
    </w:p>
    <w:p w14:paraId="4587B296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>Obligaciones particulares.</w:t>
      </w:r>
    </w:p>
    <w:p w14:paraId="01DB07DA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Guardar el debido respeto a sus superioras jerárquicas y obedecer las órdenes que de ellos reciba.</w:t>
      </w:r>
    </w:p>
    <w:p w14:paraId="4AC8E420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social correcta.</w:t>
      </w:r>
    </w:p>
    <w:p w14:paraId="17E486BB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Procurara mantener relaciones con las autoridades locales de los lugares donde fuera destinado, de acuerdo con las instrucciones que reciba de sus superiores.</w:t>
      </w:r>
    </w:p>
    <w:p w14:paraId="35117C04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Favorecerá las mejores relaciones humanas, de compenetración y hermandad con sus compañeros de equipo y “de cuerpo”.</w:t>
      </w:r>
    </w:p>
    <w:p w14:paraId="7ACF7540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Conocimientos específicos del Facilitador.</w:t>
      </w:r>
    </w:p>
    <w:p w14:paraId="03D2034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metodológicos y didácticos: Conocimientos administrativos y funcionales que son necesarios para actuar como tal.</w:t>
      </w:r>
    </w:p>
    <w:p w14:paraId="2AD370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Cultura General: Conocimientos de materias profesionales que complementan la labor docente del instructor.</w:t>
      </w:r>
    </w:p>
    <w:p w14:paraId="0C8C54E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Dotes Verbales: Capacidad que tiene el instructor para expresar con facilidad sus ideas según una ordenación lógica y empleando debidamente las palabras.</w:t>
      </w:r>
    </w:p>
    <w:p w14:paraId="7EA1AC7B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Polivalencia: Capacidad para desempeñar y enseñar diferentes especialidades, considerando que una rama está compuesta de oficios o profesionales y un oficio o profesión esta compuestas por varias especialidades. </w:t>
      </w:r>
    </w:p>
    <w:p w14:paraId="1B62DBF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Habilidad organizadora: Capacidad para distribuir el cumplimiento de su tarea en forma ordenada y eficiente.</w:t>
      </w:r>
    </w:p>
    <w:p w14:paraId="3A9DD1E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Eficiencia: Resultado útil de la labor del Facilitador considerada en su conjunto, y en función de los medios materiales y asistencia personal de que ha dispuesto para su tarea.</w:t>
      </w:r>
    </w:p>
    <w:p w14:paraId="53893FD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Puntualidad y asistencia: Observación de la asistencia y puntualidad del valorado durante un periodo de tiempo suficientemente extenso para poder inferir cuál es su comportamiento normal referido a todas sus actitudes.</w:t>
      </w:r>
    </w:p>
    <w:p w14:paraId="5363D1AF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Orden en el trabajo: Disposición adecuada y conservación conveniente de los materiales y medios didácticos que han sido confiados al Instructor.</w:t>
      </w:r>
    </w:p>
    <w:p w14:paraId="376FFC9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 xml:space="preserve"> Conducta exterior: Comportamiento del Facilitador dentro de los límites en que dicho comportamiento pueda influir en la apreciación externa del MTESS-SINAFOCAL_CIRD, o repercutir en el trabajo.</w:t>
      </w:r>
    </w:p>
    <w:p w14:paraId="5E3A1AC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Aspecto: El aseo personal, así como su presentación de acuerdo con la misión que tenga que desarrollar en cada caso.</w:t>
      </w:r>
    </w:p>
    <w:p w14:paraId="762209AC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Asertividad: Habilidad para relacionarse bien con los demás, ganando su respeto y confianza.</w:t>
      </w:r>
    </w:p>
    <w:p w14:paraId="12DA1355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Disciplina: Capacidad de las personas para poner en práctica una serie de principios relativos al orden y la constancia, tanto para la ejecución de tareas y actividades cotidianas, como en sus vidas en general.</w:t>
      </w:r>
    </w:p>
    <w:p w14:paraId="5324637E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Vocación docente</w:t>
      </w:r>
    </w:p>
    <w:p w14:paraId="3609BAC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Interés del trabajo.</w:t>
      </w:r>
    </w:p>
    <w:p w14:paraId="2E4F549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Cooperación: Actitud del Facilitador para trabajar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conjuntamente con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sus compañeros con sus compañeros y superiores en beneficio del Proyecto.</w:t>
      </w:r>
    </w:p>
    <w:p w14:paraId="346DC93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Receptividad: Capacidad para comprender las instrucciones y órdenes que se dan.</w:t>
      </w:r>
    </w:p>
    <w:p w14:paraId="72CD86C4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Perfeccionamiento: Adquisición de nuevos conocimientos que le permitan desarrollar mejor su trabajo profesional y docente.</w:t>
      </w:r>
    </w:p>
    <w:p w14:paraId="51B7FF1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Iniciativa: Facultad de trabajar ante una situación no rutinaria o no prevista en las normas.</w:t>
      </w:r>
    </w:p>
    <w:p w14:paraId="1AC2192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Responsabilidad: Voluntad de asumir y cumplir conscientemente las obligaciones de su labor.</w:t>
      </w:r>
    </w:p>
    <w:p w14:paraId="234BDA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Adaptabilidad: Facilidad para comprender, aceptar y adaptarse a los cambios introducidos en el lugar, ambiente o cualidad del trabajo que le sea asignado y de asimilar o ejecutar modificaciones en los procedimientos de su trabajo.</w:t>
      </w:r>
    </w:p>
    <w:p w14:paraId="3006E7E8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Derechos.</w:t>
      </w:r>
    </w:p>
    <w:p w14:paraId="13FB6921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Percibir sus haberes con normalidad.</w:t>
      </w:r>
    </w:p>
    <w:p w14:paraId="2EFCD328" w14:textId="73A7103F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Percibir gastos con desplazamientos cuando se desplace de un lugar a otro por orden </w:t>
      </w:r>
      <w:r w:rsidR="00F90BCA" w:rsidRPr="00835CA8">
        <w:rPr>
          <w:rFonts w:asciiTheme="minorHAnsi" w:hAnsiTheme="minorHAnsi" w:cstheme="minorHAnsi"/>
          <w:sz w:val="22"/>
          <w:szCs w:val="22"/>
        </w:rPr>
        <w:t>del servicio</w:t>
      </w:r>
      <w:r w:rsidRPr="00835CA8">
        <w:rPr>
          <w:rFonts w:asciiTheme="minorHAnsi" w:hAnsiTheme="minorHAnsi" w:cstheme="minorHAnsi"/>
          <w:sz w:val="22"/>
          <w:szCs w:val="22"/>
        </w:rPr>
        <w:t>.</w:t>
      </w:r>
    </w:p>
    <w:p w14:paraId="343D79E7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Se le concederá permiso en casos justificados, previa petición informada por la autoridad del servicio de quien dependa.</w:t>
      </w:r>
    </w:p>
    <w:p w14:paraId="357A5AA0" w14:textId="77777777" w:rsidR="00D7686F" w:rsidRPr="00835CA8" w:rsidRDefault="00D7686F" w:rsidP="00D7686F">
      <w:pPr>
        <w:pStyle w:val="Prrafodelista"/>
        <w:widowControl/>
        <w:numPr>
          <w:ilvl w:val="0"/>
          <w:numId w:val="44"/>
        </w:numPr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Rendición de Cuentas</w:t>
      </w:r>
    </w:p>
    <w:p w14:paraId="31F37F72" w14:textId="0E32421C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Deberá completar toda la documentación requerida por el SINAFOCAL para la rendición de cuentas.  </w:t>
      </w:r>
      <w:r w:rsidR="00F90BCA" w:rsidRPr="00835CA8">
        <w:rPr>
          <w:rFonts w:asciiTheme="minorHAnsi" w:hAnsiTheme="minorHAnsi" w:cstheme="minorHAnsi"/>
          <w:sz w:val="22"/>
          <w:szCs w:val="22"/>
        </w:rPr>
        <w:t>Sus honorarios finales cobrarán una vez</w:t>
      </w:r>
      <w:r w:rsidRPr="00835CA8">
        <w:rPr>
          <w:rFonts w:asciiTheme="minorHAnsi" w:hAnsiTheme="minorHAnsi" w:cstheme="minorHAnsi"/>
          <w:sz w:val="22"/>
          <w:szCs w:val="22"/>
        </w:rPr>
        <w:t xml:space="preserve"> entregadas todas las evidencias exigidas por el mismo.</w:t>
      </w:r>
    </w:p>
    <w:p w14:paraId="656D11A7" w14:textId="77777777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4B1A52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703D8FC8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33BBFFED" w14:textId="77777777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55EAE8" w14:textId="0175C7AA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978FC" w14:textId="3523262D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7C6E65" w14:textId="60A3D2F2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7E08398" w14:textId="516F08D8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B31838" w14:textId="10B4D65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8F91B7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CE9AB9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90BCA" w:rsidSect="00C160E2">
      <w:headerReference w:type="even" r:id="rId11"/>
      <w:headerReference w:type="default" r:id="rId12"/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48EB" w14:textId="77777777" w:rsidR="003213FA" w:rsidRDefault="003213FA">
      <w:r>
        <w:separator/>
      </w:r>
    </w:p>
  </w:endnote>
  <w:endnote w:type="continuationSeparator" w:id="0">
    <w:p w14:paraId="410D6278" w14:textId="77777777" w:rsidR="003213FA" w:rsidRDefault="003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5B61" w14:textId="77777777" w:rsidR="003213FA" w:rsidRDefault="003213FA">
      <w:r>
        <w:separator/>
      </w:r>
    </w:p>
  </w:footnote>
  <w:footnote w:type="continuationSeparator" w:id="0">
    <w:p w14:paraId="57D0D64C" w14:textId="77777777" w:rsidR="003213FA" w:rsidRDefault="0032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19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647A90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0C7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2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D85BF3" w14:textId="77777777" w:rsidR="00AB39DC" w:rsidRDefault="00AB39DC">
    <w:pPr>
      <w:pStyle w:val="Encabezado"/>
      <w:ind w:right="360"/>
    </w:pPr>
    <w:r>
      <w:rPr>
        <w:b/>
        <w:sz w:val="36"/>
        <w:u w:val="single"/>
      </w:rPr>
      <w:t>CIRD</w:t>
    </w:r>
    <w:r>
      <w:rPr>
        <w:b/>
        <w:u w:val="single"/>
      </w:rPr>
      <w:t xml:space="preserve"> </w:t>
    </w:r>
    <w:r>
      <w:rPr>
        <w:b/>
      </w:rPr>
      <w:t>FUNDACIÓN CENTRO DE INFORMACION Y RECURSOS PARA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BB6002E"/>
    <w:multiLevelType w:val="hybridMultilevel"/>
    <w:tmpl w:val="0ED4533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158"/>
    <w:multiLevelType w:val="hybridMultilevel"/>
    <w:tmpl w:val="9D983D7E"/>
    <w:lvl w:ilvl="0" w:tplc="8E7CCE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A40C2"/>
    <w:multiLevelType w:val="hybridMultilevel"/>
    <w:tmpl w:val="3CE8E3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0A5C"/>
    <w:multiLevelType w:val="hybridMultilevel"/>
    <w:tmpl w:val="5DAE62A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414"/>
    <w:multiLevelType w:val="hybridMultilevel"/>
    <w:tmpl w:val="D8EA1726"/>
    <w:lvl w:ilvl="0" w:tplc="9018512E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0B02BEF"/>
    <w:multiLevelType w:val="hybridMultilevel"/>
    <w:tmpl w:val="4E7EA4E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77F8F0F4">
      <w:start w:val="1"/>
      <w:numFmt w:val="lowerRoman"/>
      <w:lvlText w:val="%2)"/>
      <w:lvlJc w:val="left"/>
      <w:pPr>
        <w:ind w:left="1800" w:hanging="720"/>
      </w:pPr>
    </w:lvl>
    <w:lvl w:ilvl="2" w:tplc="5E206006">
      <w:start w:val="1"/>
      <w:numFmt w:val="lowerLetter"/>
      <w:lvlText w:val="%3)"/>
      <w:lvlJc w:val="left"/>
      <w:pPr>
        <w:ind w:left="2340" w:hanging="36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E98C2AE0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473F"/>
    <w:multiLevelType w:val="hybridMultilevel"/>
    <w:tmpl w:val="994A4476"/>
    <w:lvl w:ilvl="0" w:tplc="746CBA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D374CDD"/>
    <w:multiLevelType w:val="hybridMultilevel"/>
    <w:tmpl w:val="F08CADD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87CC7"/>
    <w:multiLevelType w:val="hybridMultilevel"/>
    <w:tmpl w:val="01E61214"/>
    <w:lvl w:ilvl="0" w:tplc="D834CE08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C88"/>
    <w:multiLevelType w:val="hybridMultilevel"/>
    <w:tmpl w:val="1D12AF6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4B6DC6"/>
    <w:multiLevelType w:val="hybridMultilevel"/>
    <w:tmpl w:val="A560E256"/>
    <w:lvl w:ilvl="0" w:tplc="9ECA165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8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7A203A"/>
    <w:multiLevelType w:val="hybridMultilevel"/>
    <w:tmpl w:val="BBDC556E"/>
    <w:lvl w:ilvl="0" w:tplc="601CA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27"/>
  </w:num>
  <w:num w:numId="7">
    <w:abstractNumId w:val="7"/>
  </w:num>
  <w:num w:numId="8">
    <w:abstractNumId w:val="21"/>
  </w:num>
  <w:num w:numId="9">
    <w:abstractNumId w:val="24"/>
  </w:num>
  <w:num w:numId="10">
    <w:abstractNumId w:val="23"/>
  </w:num>
  <w:num w:numId="11">
    <w:abstractNumId w:val="37"/>
  </w:num>
  <w:num w:numId="12">
    <w:abstractNumId w:val="36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2"/>
  </w:num>
  <w:num w:numId="23">
    <w:abstractNumId w:val="41"/>
  </w:num>
  <w:num w:numId="24">
    <w:abstractNumId w:val="3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18"/>
  </w:num>
  <w:num w:numId="31">
    <w:abstractNumId w:val="2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29"/>
  </w:num>
  <w:num w:numId="38">
    <w:abstractNumId w:val="28"/>
  </w:num>
  <w:num w:numId="39">
    <w:abstractNumId w:val="32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6"/>
  </w:num>
  <w:num w:numId="44">
    <w:abstractNumId w:val="14"/>
  </w:num>
  <w:num w:numId="45">
    <w:abstractNumId w:val="2"/>
  </w:num>
  <w:num w:numId="46">
    <w:abstractNumId w:val="9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DA"/>
    <w:rsid w:val="00003052"/>
    <w:rsid w:val="000035F5"/>
    <w:rsid w:val="00004881"/>
    <w:rsid w:val="00017790"/>
    <w:rsid w:val="000207B1"/>
    <w:rsid w:val="000212FC"/>
    <w:rsid w:val="00021820"/>
    <w:rsid w:val="000221C7"/>
    <w:rsid w:val="00026FD4"/>
    <w:rsid w:val="00027A64"/>
    <w:rsid w:val="00027D94"/>
    <w:rsid w:val="00030BF9"/>
    <w:rsid w:val="00032FD2"/>
    <w:rsid w:val="00034CB4"/>
    <w:rsid w:val="000357C9"/>
    <w:rsid w:val="00037672"/>
    <w:rsid w:val="00037BCD"/>
    <w:rsid w:val="0004266D"/>
    <w:rsid w:val="000458EA"/>
    <w:rsid w:val="000538C2"/>
    <w:rsid w:val="000627B9"/>
    <w:rsid w:val="00066777"/>
    <w:rsid w:val="00070C61"/>
    <w:rsid w:val="00073BB5"/>
    <w:rsid w:val="00083B8A"/>
    <w:rsid w:val="0008591F"/>
    <w:rsid w:val="00090CED"/>
    <w:rsid w:val="00091235"/>
    <w:rsid w:val="000949C7"/>
    <w:rsid w:val="0009536A"/>
    <w:rsid w:val="000A79C8"/>
    <w:rsid w:val="000B7C74"/>
    <w:rsid w:val="000C2C8A"/>
    <w:rsid w:val="000C35FB"/>
    <w:rsid w:val="000C7D9D"/>
    <w:rsid w:val="000D320C"/>
    <w:rsid w:val="000D63D2"/>
    <w:rsid w:val="000E0438"/>
    <w:rsid w:val="000E0C85"/>
    <w:rsid w:val="000E28CF"/>
    <w:rsid w:val="000E3E14"/>
    <w:rsid w:val="000E5902"/>
    <w:rsid w:val="000F1104"/>
    <w:rsid w:val="000F290E"/>
    <w:rsid w:val="001003DF"/>
    <w:rsid w:val="00104787"/>
    <w:rsid w:val="00104A08"/>
    <w:rsid w:val="00120B42"/>
    <w:rsid w:val="00120BC4"/>
    <w:rsid w:val="00121077"/>
    <w:rsid w:val="001320C1"/>
    <w:rsid w:val="0014273B"/>
    <w:rsid w:val="00142F9C"/>
    <w:rsid w:val="0014711F"/>
    <w:rsid w:val="00150CCC"/>
    <w:rsid w:val="00151538"/>
    <w:rsid w:val="00152B50"/>
    <w:rsid w:val="00160096"/>
    <w:rsid w:val="001642A2"/>
    <w:rsid w:val="00164AA2"/>
    <w:rsid w:val="001717B7"/>
    <w:rsid w:val="00173748"/>
    <w:rsid w:val="00180DEC"/>
    <w:rsid w:val="001815E0"/>
    <w:rsid w:val="00181685"/>
    <w:rsid w:val="001868A5"/>
    <w:rsid w:val="00193230"/>
    <w:rsid w:val="001A5F77"/>
    <w:rsid w:val="001B55A1"/>
    <w:rsid w:val="001B5E09"/>
    <w:rsid w:val="001B64A0"/>
    <w:rsid w:val="001B755E"/>
    <w:rsid w:val="001C2172"/>
    <w:rsid w:val="001C2DBA"/>
    <w:rsid w:val="001D3DC6"/>
    <w:rsid w:val="001D54DA"/>
    <w:rsid w:val="001D7D8A"/>
    <w:rsid w:val="001E0D23"/>
    <w:rsid w:val="001F31F7"/>
    <w:rsid w:val="001F49CE"/>
    <w:rsid w:val="001F61C9"/>
    <w:rsid w:val="001F65F7"/>
    <w:rsid w:val="001F6FA4"/>
    <w:rsid w:val="001F77F7"/>
    <w:rsid w:val="001F783E"/>
    <w:rsid w:val="0020613E"/>
    <w:rsid w:val="00211533"/>
    <w:rsid w:val="0021352D"/>
    <w:rsid w:val="00215597"/>
    <w:rsid w:val="002159C6"/>
    <w:rsid w:val="002205B7"/>
    <w:rsid w:val="00220703"/>
    <w:rsid w:val="002328A5"/>
    <w:rsid w:val="00236CF0"/>
    <w:rsid w:val="00236D89"/>
    <w:rsid w:val="00242D76"/>
    <w:rsid w:val="00242EC0"/>
    <w:rsid w:val="00243710"/>
    <w:rsid w:val="00251239"/>
    <w:rsid w:val="0025182B"/>
    <w:rsid w:val="0026409B"/>
    <w:rsid w:val="00267086"/>
    <w:rsid w:val="002676CD"/>
    <w:rsid w:val="00267D1D"/>
    <w:rsid w:val="00267E7B"/>
    <w:rsid w:val="00270121"/>
    <w:rsid w:val="00280CE0"/>
    <w:rsid w:val="002819A2"/>
    <w:rsid w:val="00286F72"/>
    <w:rsid w:val="00290149"/>
    <w:rsid w:val="002925ED"/>
    <w:rsid w:val="002970D2"/>
    <w:rsid w:val="002A2800"/>
    <w:rsid w:val="002B07AF"/>
    <w:rsid w:val="002B4C01"/>
    <w:rsid w:val="002B5586"/>
    <w:rsid w:val="002C0F92"/>
    <w:rsid w:val="002C27B3"/>
    <w:rsid w:val="002D4A3B"/>
    <w:rsid w:val="002D5E91"/>
    <w:rsid w:val="002E68A3"/>
    <w:rsid w:val="002F4B38"/>
    <w:rsid w:val="002F61A7"/>
    <w:rsid w:val="002F6F56"/>
    <w:rsid w:val="002F7808"/>
    <w:rsid w:val="003010D1"/>
    <w:rsid w:val="00304C27"/>
    <w:rsid w:val="00310115"/>
    <w:rsid w:val="00311731"/>
    <w:rsid w:val="00311D31"/>
    <w:rsid w:val="00313392"/>
    <w:rsid w:val="00314015"/>
    <w:rsid w:val="003202FE"/>
    <w:rsid w:val="003213FA"/>
    <w:rsid w:val="00344291"/>
    <w:rsid w:val="00347E0C"/>
    <w:rsid w:val="0035310B"/>
    <w:rsid w:val="0036187F"/>
    <w:rsid w:val="0036194B"/>
    <w:rsid w:val="00364486"/>
    <w:rsid w:val="003747F9"/>
    <w:rsid w:val="003824C3"/>
    <w:rsid w:val="00383BEF"/>
    <w:rsid w:val="0038498B"/>
    <w:rsid w:val="00385DAC"/>
    <w:rsid w:val="00386E6D"/>
    <w:rsid w:val="003870A5"/>
    <w:rsid w:val="003902A6"/>
    <w:rsid w:val="003905BE"/>
    <w:rsid w:val="003962C2"/>
    <w:rsid w:val="00396D67"/>
    <w:rsid w:val="003A0D9F"/>
    <w:rsid w:val="003A3D9C"/>
    <w:rsid w:val="003A636B"/>
    <w:rsid w:val="003A65B3"/>
    <w:rsid w:val="003B6E95"/>
    <w:rsid w:val="003B7BAA"/>
    <w:rsid w:val="003C6725"/>
    <w:rsid w:val="003E4C75"/>
    <w:rsid w:val="003E5EE6"/>
    <w:rsid w:val="003F01B9"/>
    <w:rsid w:val="003F40DD"/>
    <w:rsid w:val="003F4269"/>
    <w:rsid w:val="00400B45"/>
    <w:rsid w:val="00403B5C"/>
    <w:rsid w:val="00404F02"/>
    <w:rsid w:val="0040534B"/>
    <w:rsid w:val="00410F12"/>
    <w:rsid w:val="004110CF"/>
    <w:rsid w:val="00412BAB"/>
    <w:rsid w:val="004201E5"/>
    <w:rsid w:val="00420E80"/>
    <w:rsid w:val="0042500A"/>
    <w:rsid w:val="004311A1"/>
    <w:rsid w:val="004317B1"/>
    <w:rsid w:val="00436389"/>
    <w:rsid w:val="004405EF"/>
    <w:rsid w:val="00445E00"/>
    <w:rsid w:val="004506EB"/>
    <w:rsid w:val="00452893"/>
    <w:rsid w:val="00453B49"/>
    <w:rsid w:val="004559DD"/>
    <w:rsid w:val="00463B88"/>
    <w:rsid w:val="00470A9F"/>
    <w:rsid w:val="00474B91"/>
    <w:rsid w:val="00475C94"/>
    <w:rsid w:val="0047779C"/>
    <w:rsid w:val="0048658B"/>
    <w:rsid w:val="00486A9E"/>
    <w:rsid w:val="004878A3"/>
    <w:rsid w:val="00494D45"/>
    <w:rsid w:val="00496F0F"/>
    <w:rsid w:val="004A24C1"/>
    <w:rsid w:val="004A372B"/>
    <w:rsid w:val="004A3BFB"/>
    <w:rsid w:val="004A4852"/>
    <w:rsid w:val="004A70F1"/>
    <w:rsid w:val="004B0733"/>
    <w:rsid w:val="004B353B"/>
    <w:rsid w:val="004B3910"/>
    <w:rsid w:val="004B3FD3"/>
    <w:rsid w:val="004B6A9A"/>
    <w:rsid w:val="004C0828"/>
    <w:rsid w:val="004C2AE2"/>
    <w:rsid w:val="004C6011"/>
    <w:rsid w:val="004D0065"/>
    <w:rsid w:val="004D159A"/>
    <w:rsid w:val="004F09BC"/>
    <w:rsid w:val="004F7EAC"/>
    <w:rsid w:val="00500E09"/>
    <w:rsid w:val="005047DC"/>
    <w:rsid w:val="00510033"/>
    <w:rsid w:val="00515CEA"/>
    <w:rsid w:val="005169E4"/>
    <w:rsid w:val="00516DDF"/>
    <w:rsid w:val="00522F43"/>
    <w:rsid w:val="00523144"/>
    <w:rsid w:val="0052431A"/>
    <w:rsid w:val="005274F7"/>
    <w:rsid w:val="00527F2F"/>
    <w:rsid w:val="00530032"/>
    <w:rsid w:val="005311BC"/>
    <w:rsid w:val="00536736"/>
    <w:rsid w:val="005378AB"/>
    <w:rsid w:val="00537CCC"/>
    <w:rsid w:val="00537DA6"/>
    <w:rsid w:val="00541D51"/>
    <w:rsid w:val="00547898"/>
    <w:rsid w:val="0055568C"/>
    <w:rsid w:val="00556B56"/>
    <w:rsid w:val="005722FA"/>
    <w:rsid w:val="00572477"/>
    <w:rsid w:val="00576B4D"/>
    <w:rsid w:val="00582ACA"/>
    <w:rsid w:val="00587102"/>
    <w:rsid w:val="005963B2"/>
    <w:rsid w:val="00596855"/>
    <w:rsid w:val="005A14A2"/>
    <w:rsid w:val="005A242F"/>
    <w:rsid w:val="005A3BF7"/>
    <w:rsid w:val="005A6DB4"/>
    <w:rsid w:val="005B4353"/>
    <w:rsid w:val="005B5482"/>
    <w:rsid w:val="005B6054"/>
    <w:rsid w:val="005B6D45"/>
    <w:rsid w:val="005C24F8"/>
    <w:rsid w:val="005C2ADB"/>
    <w:rsid w:val="005D0E57"/>
    <w:rsid w:val="005E10CC"/>
    <w:rsid w:val="005E3ED1"/>
    <w:rsid w:val="005E5997"/>
    <w:rsid w:val="005E7737"/>
    <w:rsid w:val="005F2087"/>
    <w:rsid w:val="005F273B"/>
    <w:rsid w:val="005F69D0"/>
    <w:rsid w:val="0060163B"/>
    <w:rsid w:val="006040AB"/>
    <w:rsid w:val="00605A57"/>
    <w:rsid w:val="006121E7"/>
    <w:rsid w:val="00627B58"/>
    <w:rsid w:val="006326A1"/>
    <w:rsid w:val="0063488D"/>
    <w:rsid w:val="006379A9"/>
    <w:rsid w:val="00637B5F"/>
    <w:rsid w:val="00642C85"/>
    <w:rsid w:val="006438FE"/>
    <w:rsid w:val="00644F3B"/>
    <w:rsid w:val="006451A0"/>
    <w:rsid w:val="00647974"/>
    <w:rsid w:val="00652D82"/>
    <w:rsid w:val="006543E6"/>
    <w:rsid w:val="00656304"/>
    <w:rsid w:val="00663D21"/>
    <w:rsid w:val="00665ACA"/>
    <w:rsid w:val="0067291A"/>
    <w:rsid w:val="006802C4"/>
    <w:rsid w:val="00681D8E"/>
    <w:rsid w:val="0069551E"/>
    <w:rsid w:val="006A1A6A"/>
    <w:rsid w:val="006A621D"/>
    <w:rsid w:val="006B2141"/>
    <w:rsid w:val="006B2E45"/>
    <w:rsid w:val="006B52BD"/>
    <w:rsid w:val="006B5F49"/>
    <w:rsid w:val="006B74A0"/>
    <w:rsid w:val="006C55B4"/>
    <w:rsid w:val="006C65EF"/>
    <w:rsid w:val="006D2692"/>
    <w:rsid w:val="006D7D29"/>
    <w:rsid w:val="006E3F16"/>
    <w:rsid w:val="006E6979"/>
    <w:rsid w:val="006F1963"/>
    <w:rsid w:val="006F1E33"/>
    <w:rsid w:val="006F24C2"/>
    <w:rsid w:val="006F3A2B"/>
    <w:rsid w:val="00701EEE"/>
    <w:rsid w:val="0070687C"/>
    <w:rsid w:val="0071188D"/>
    <w:rsid w:val="00720890"/>
    <w:rsid w:val="007239F1"/>
    <w:rsid w:val="0072669D"/>
    <w:rsid w:val="00727B40"/>
    <w:rsid w:val="00727F07"/>
    <w:rsid w:val="00743620"/>
    <w:rsid w:val="00745A75"/>
    <w:rsid w:val="00746173"/>
    <w:rsid w:val="007472B9"/>
    <w:rsid w:val="00747795"/>
    <w:rsid w:val="00760C5A"/>
    <w:rsid w:val="00761DBF"/>
    <w:rsid w:val="007621A4"/>
    <w:rsid w:val="00766887"/>
    <w:rsid w:val="007700C8"/>
    <w:rsid w:val="00774AC7"/>
    <w:rsid w:val="00774C5D"/>
    <w:rsid w:val="00782E20"/>
    <w:rsid w:val="00794FD6"/>
    <w:rsid w:val="00795F85"/>
    <w:rsid w:val="007A06DC"/>
    <w:rsid w:val="007A20D2"/>
    <w:rsid w:val="007A5A80"/>
    <w:rsid w:val="007A6E03"/>
    <w:rsid w:val="007B1820"/>
    <w:rsid w:val="007B1F71"/>
    <w:rsid w:val="007B2542"/>
    <w:rsid w:val="007B5744"/>
    <w:rsid w:val="007C09B8"/>
    <w:rsid w:val="007C2473"/>
    <w:rsid w:val="007C67F1"/>
    <w:rsid w:val="007D5475"/>
    <w:rsid w:val="007E11C3"/>
    <w:rsid w:val="00800267"/>
    <w:rsid w:val="00802853"/>
    <w:rsid w:val="00804B1D"/>
    <w:rsid w:val="008053A4"/>
    <w:rsid w:val="00805662"/>
    <w:rsid w:val="00824F2C"/>
    <w:rsid w:val="008310F4"/>
    <w:rsid w:val="00835CA8"/>
    <w:rsid w:val="00835FA8"/>
    <w:rsid w:val="00836032"/>
    <w:rsid w:val="00836C87"/>
    <w:rsid w:val="0083795A"/>
    <w:rsid w:val="00840EAC"/>
    <w:rsid w:val="008561B0"/>
    <w:rsid w:val="00856E7E"/>
    <w:rsid w:val="008673E3"/>
    <w:rsid w:val="0087585F"/>
    <w:rsid w:val="00882D64"/>
    <w:rsid w:val="008902C5"/>
    <w:rsid w:val="00890C20"/>
    <w:rsid w:val="008A73C7"/>
    <w:rsid w:val="008B6E57"/>
    <w:rsid w:val="008C4248"/>
    <w:rsid w:val="008C5ED7"/>
    <w:rsid w:val="008C7156"/>
    <w:rsid w:val="008D2285"/>
    <w:rsid w:val="008D6E42"/>
    <w:rsid w:val="008D6F15"/>
    <w:rsid w:val="008E4859"/>
    <w:rsid w:val="008F3A42"/>
    <w:rsid w:val="00901755"/>
    <w:rsid w:val="00903B87"/>
    <w:rsid w:val="00904384"/>
    <w:rsid w:val="00911A7C"/>
    <w:rsid w:val="009160C0"/>
    <w:rsid w:val="00916127"/>
    <w:rsid w:val="00916B97"/>
    <w:rsid w:val="00916FE7"/>
    <w:rsid w:val="009252DC"/>
    <w:rsid w:val="00942DA3"/>
    <w:rsid w:val="00946215"/>
    <w:rsid w:val="0094761D"/>
    <w:rsid w:val="00951E8A"/>
    <w:rsid w:val="009541BF"/>
    <w:rsid w:val="00954EF7"/>
    <w:rsid w:val="0095552E"/>
    <w:rsid w:val="00961557"/>
    <w:rsid w:val="009622EF"/>
    <w:rsid w:val="00971B7A"/>
    <w:rsid w:val="00972C79"/>
    <w:rsid w:val="0097776F"/>
    <w:rsid w:val="00982C6D"/>
    <w:rsid w:val="00985079"/>
    <w:rsid w:val="00987FCE"/>
    <w:rsid w:val="009920D1"/>
    <w:rsid w:val="00992638"/>
    <w:rsid w:val="009943B6"/>
    <w:rsid w:val="009A0174"/>
    <w:rsid w:val="009A1F5C"/>
    <w:rsid w:val="009A36BC"/>
    <w:rsid w:val="009A4542"/>
    <w:rsid w:val="009B13C5"/>
    <w:rsid w:val="009B18D0"/>
    <w:rsid w:val="009B5C04"/>
    <w:rsid w:val="009B6CF9"/>
    <w:rsid w:val="009C2BFB"/>
    <w:rsid w:val="009C58C4"/>
    <w:rsid w:val="009C7BA5"/>
    <w:rsid w:val="009D0B89"/>
    <w:rsid w:val="009D31D6"/>
    <w:rsid w:val="009D5141"/>
    <w:rsid w:val="009D576B"/>
    <w:rsid w:val="009E10E3"/>
    <w:rsid w:val="009E17B9"/>
    <w:rsid w:val="009E3BBE"/>
    <w:rsid w:val="009F1D20"/>
    <w:rsid w:val="009F20D3"/>
    <w:rsid w:val="009F7122"/>
    <w:rsid w:val="009F7A8A"/>
    <w:rsid w:val="00A011E6"/>
    <w:rsid w:val="00A01EFA"/>
    <w:rsid w:val="00A04AF3"/>
    <w:rsid w:val="00A10BA9"/>
    <w:rsid w:val="00A10E65"/>
    <w:rsid w:val="00A151D4"/>
    <w:rsid w:val="00A16248"/>
    <w:rsid w:val="00A20375"/>
    <w:rsid w:val="00A20D90"/>
    <w:rsid w:val="00A46175"/>
    <w:rsid w:val="00A47241"/>
    <w:rsid w:val="00A53E8D"/>
    <w:rsid w:val="00A604FC"/>
    <w:rsid w:val="00A626F9"/>
    <w:rsid w:val="00A62F7E"/>
    <w:rsid w:val="00A76915"/>
    <w:rsid w:val="00A8198F"/>
    <w:rsid w:val="00A82E83"/>
    <w:rsid w:val="00A86E72"/>
    <w:rsid w:val="00A87051"/>
    <w:rsid w:val="00A95F79"/>
    <w:rsid w:val="00AA304B"/>
    <w:rsid w:val="00AA7D2C"/>
    <w:rsid w:val="00AB0E47"/>
    <w:rsid w:val="00AB39DC"/>
    <w:rsid w:val="00AC0B5C"/>
    <w:rsid w:val="00AC384C"/>
    <w:rsid w:val="00AC3C5F"/>
    <w:rsid w:val="00AC724B"/>
    <w:rsid w:val="00AC7E1F"/>
    <w:rsid w:val="00AD051B"/>
    <w:rsid w:val="00AD2D61"/>
    <w:rsid w:val="00AD39D7"/>
    <w:rsid w:val="00AD442F"/>
    <w:rsid w:val="00AD6DA5"/>
    <w:rsid w:val="00AE02B8"/>
    <w:rsid w:val="00AE0CA0"/>
    <w:rsid w:val="00AE6798"/>
    <w:rsid w:val="00AF1BC8"/>
    <w:rsid w:val="00AF7053"/>
    <w:rsid w:val="00B1516C"/>
    <w:rsid w:val="00B16B54"/>
    <w:rsid w:val="00B179CC"/>
    <w:rsid w:val="00B17F63"/>
    <w:rsid w:val="00B21CBC"/>
    <w:rsid w:val="00B23345"/>
    <w:rsid w:val="00B25F57"/>
    <w:rsid w:val="00B3096E"/>
    <w:rsid w:val="00B32422"/>
    <w:rsid w:val="00B351EF"/>
    <w:rsid w:val="00B4537C"/>
    <w:rsid w:val="00B4600D"/>
    <w:rsid w:val="00B5155A"/>
    <w:rsid w:val="00B53C4B"/>
    <w:rsid w:val="00B56EBB"/>
    <w:rsid w:val="00B61112"/>
    <w:rsid w:val="00B64268"/>
    <w:rsid w:val="00B71F04"/>
    <w:rsid w:val="00B72D1A"/>
    <w:rsid w:val="00B7562D"/>
    <w:rsid w:val="00B76A58"/>
    <w:rsid w:val="00B81AB9"/>
    <w:rsid w:val="00B83375"/>
    <w:rsid w:val="00B85E64"/>
    <w:rsid w:val="00B86BB3"/>
    <w:rsid w:val="00B93116"/>
    <w:rsid w:val="00BA59A8"/>
    <w:rsid w:val="00BA6784"/>
    <w:rsid w:val="00BB6206"/>
    <w:rsid w:val="00BC0846"/>
    <w:rsid w:val="00BC5ADB"/>
    <w:rsid w:val="00BC7D7D"/>
    <w:rsid w:val="00BD21CA"/>
    <w:rsid w:val="00BD3F60"/>
    <w:rsid w:val="00BD42DC"/>
    <w:rsid w:val="00BD77E4"/>
    <w:rsid w:val="00BD7F8B"/>
    <w:rsid w:val="00BF2092"/>
    <w:rsid w:val="00BF5417"/>
    <w:rsid w:val="00BF59DB"/>
    <w:rsid w:val="00BF7FC8"/>
    <w:rsid w:val="00C01CFF"/>
    <w:rsid w:val="00C077F1"/>
    <w:rsid w:val="00C12F08"/>
    <w:rsid w:val="00C15459"/>
    <w:rsid w:val="00C160E2"/>
    <w:rsid w:val="00C17023"/>
    <w:rsid w:val="00C2170A"/>
    <w:rsid w:val="00C21F88"/>
    <w:rsid w:val="00C22084"/>
    <w:rsid w:val="00C24686"/>
    <w:rsid w:val="00C31085"/>
    <w:rsid w:val="00C3270F"/>
    <w:rsid w:val="00C32892"/>
    <w:rsid w:val="00C35A15"/>
    <w:rsid w:val="00C40619"/>
    <w:rsid w:val="00C4716B"/>
    <w:rsid w:val="00C47D31"/>
    <w:rsid w:val="00C50071"/>
    <w:rsid w:val="00C514EA"/>
    <w:rsid w:val="00C55A03"/>
    <w:rsid w:val="00C6230B"/>
    <w:rsid w:val="00C625C4"/>
    <w:rsid w:val="00C6279B"/>
    <w:rsid w:val="00C66AB7"/>
    <w:rsid w:val="00C74D59"/>
    <w:rsid w:val="00C80583"/>
    <w:rsid w:val="00C80AE8"/>
    <w:rsid w:val="00C82AFD"/>
    <w:rsid w:val="00C83C73"/>
    <w:rsid w:val="00C84302"/>
    <w:rsid w:val="00C93374"/>
    <w:rsid w:val="00C96FA2"/>
    <w:rsid w:val="00CA7281"/>
    <w:rsid w:val="00CB47AE"/>
    <w:rsid w:val="00CB6D8B"/>
    <w:rsid w:val="00CB7C04"/>
    <w:rsid w:val="00CB7DAE"/>
    <w:rsid w:val="00CD3FCA"/>
    <w:rsid w:val="00CD69F9"/>
    <w:rsid w:val="00CE61A5"/>
    <w:rsid w:val="00CE6359"/>
    <w:rsid w:val="00D006C3"/>
    <w:rsid w:val="00D0126E"/>
    <w:rsid w:val="00D03257"/>
    <w:rsid w:val="00D06439"/>
    <w:rsid w:val="00D065DE"/>
    <w:rsid w:val="00D0730F"/>
    <w:rsid w:val="00D11D1C"/>
    <w:rsid w:val="00D1780B"/>
    <w:rsid w:val="00D21301"/>
    <w:rsid w:val="00D238E7"/>
    <w:rsid w:val="00D25006"/>
    <w:rsid w:val="00D312F9"/>
    <w:rsid w:val="00D337FD"/>
    <w:rsid w:val="00D36921"/>
    <w:rsid w:val="00D41F88"/>
    <w:rsid w:val="00D47599"/>
    <w:rsid w:val="00D478DA"/>
    <w:rsid w:val="00D51289"/>
    <w:rsid w:val="00D519B7"/>
    <w:rsid w:val="00D54C20"/>
    <w:rsid w:val="00D56AED"/>
    <w:rsid w:val="00D60570"/>
    <w:rsid w:val="00D61CC6"/>
    <w:rsid w:val="00D656E7"/>
    <w:rsid w:val="00D71E73"/>
    <w:rsid w:val="00D74B2D"/>
    <w:rsid w:val="00D74D64"/>
    <w:rsid w:val="00D7686F"/>
    <w:rsid w:val="00D80857"/>
    <w:rsid w:val="00D8163A"/>
    <w:rsid w:val="00D849D1"/>
    <w:rsid w:val="00D86F2A"/>
    <w:rsid w:val="00D87CC7"/>
    <w:rsid w:val="00D92ACC"/>
    <w:rsid w:val="00DA012E"/>
    <w:rsid w:val="00DA07AE"/>
    <w:rsid w:val="00DA0D86"/>
    <w:rsid w:val="00DA17BE"/>
    <w:rsid w:val="00DA694E"/>
    <w:rsid w:val="00DA6C2E"/>
    <w:rsid w:val="00DB747B"/>
    <w:rsid w:val="00DB7E5A"/>
    <w:rsid w:val="00DC2124"/>
    <w:rsid w:val="00DC268A"/>
    <w:rsid w:val="00DC369D"/>
    <w:rsid w:val="00DD0FD3"/>
    <w:rsid w:val="00DD6015"/>
    <w:rsid w:val="00DD6CBC"/>
    <w:rsid w:val="00DD784D"/>
    <w:rsid w:val="00DF67E0"/>
    <w:rsid w:val="00E034B9"/>
    <w:rsid w:val="00E13A2A"/>
    <w:rsid w:val="00E23EC8"/>
    <w:rsid w:val="00E36842"/>
    <w:rsid w:val="00E50316"/>
    <w:rsid w:val="00E51F9D"/>
    <w:rsid w:val="00E528E7"/>
    <w:rsid w:val="00E54AB4"/>
    <w:rsid w:val="00E61C7F"/>
    <w:rsid w:val="00E62849"/>
    <w:rsid w:val="00E7256B"/>
    <w:rsid w:val="00E729D2"/>
    <w:rsid w:val="00E769A8"/>
    <w:rsid w:val="00E83684"/>
    <w:rsid w:val="00E84F5D"/>
    <w:rsid w:val="00E851CD"/>
    <w:rsid w:val="00E86471"/>
    <w:rsid w:val="00E9024A"/>
    <w:rsid w:val="00E9153D"/>
    <w:rsid w:val="00E92F5B"/>
    <w:rsid w:val="00E94A15"/>
    <w:rsid w:val="00EA0E8F"/>
    <w:rsid w:val="00EA3387"/>
    <w:rsid w:val="00EA54B7"/>
    <w:rsid w:val="00EB5600"/>
    <w:rsid w:val="00EC2742"/>
    <w:rsid w:val="00EC3BC5"/>
    <w:rsid w:val="00ED372B"/>
    <w:rsid w:val="00ED7093"/>
    <w:rsid w:val="00EE3F59"/>
    <w:rsid w:val="00EE46BF"/>
    <w:rsid w:val="00EE5404"/>
    <w:rsid w:val="00EF410B"/>
    <w:rsid w:val="00EF4A91"/>
    <w:rsid w:val="00EF579C"/>
    <w:rsid w:val="00F017BE"/>
    <w:rsid w:val="00F019DF"/>
    <w:rsid w:val="00F022A3"/>
    <w:rsid w:val="00F02CB7"/>
    <w:rsid w:val="00F04AC0"/>
    <w:rsid w:val="00F077F6"/>
    <w:rsid w:val="00F102A3"/>
    <w:rsid w:val="00F11858"/>
    <w:rsid w:val="00F13094"/>
    <w:rsid w:val="00F167A2"/>
    <w:rsid w:val="00F16ADC"/>
    <w:rsid w:val="00F24030"/>
    <w:rsid w:val="00F275ED"/>
    <w:rsid w:val="00F3468A"/>
    <w:rsid w:val="00F36AB8"/>
    <w:rsid w:val="00F37CB1"/>
    <w:rsid w:val="00F37E43"/>
    <w:rsid w:val="00F40961"/>
    <w:rsid w:val="00F52381"/>
    <w:rsid w:val="00F55F14"/>
    <w:rsid w:val="00F614F5"/>
    <w:rsid w:val="00F637D2"/>
    <w:rsid w:val="00F63EFE"/>
    <w:rsid w:val="00F714EA"/>
    <w:rsid w:val="00F71508"/>
    <w:rsid w:val="00F736AB"/>
    <w:rsid w:val="00F73E16"/>
    <w:rsid w:val="00F87508"/>
    <w:rsid w:val="00F90BCA"/>
    <w:rsid w:val="00F93721"/>
    <w:rsid w:val="00FA0062"/>
    <w:rsid w:val="00FA7DC6"/>
    <w:rsid w:val="00FB1F95"/>
    <w:rsid w:val="00FB33DA"/>
    <w:rsid w:val="00FB4467"/>
    <w:rsid w:val="00FC0498"/>
    <w:rsid w:val="00FC3F11"/>
    <w:rsid w:val="00FC6A37"/>
    <w:rsid w:val="00FD3E84"/>
    <w:rsid w:val="00FD4EA2"/>
    <w:rsid w:val="00FE0984"/>
    <w:rsid w:val="00FE13D8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689A"/>
  <w15:docId w15:val="{EF239768-31C3-4F44-ACD2-283E5D1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010D1"/>
    <w:rPr>
      <w:color w:val="0000FF" w:themeColor="hyperlink"/>
      <w:u w:val="single"/>
    </w:rPr>
  </w:style>
  <w:style w:type="paragraph" w:customStyle="1" w:styleId="Default">
    <w:name w:val="Default"/>
    <w:rsid w:val="001320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6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1B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1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1B0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7" ma:contentTypeDescription="Crear nuevo documento." ma:contentTypeScope="" ma:versionID="043c3312701b1f638434e343d6a7d56f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032334632167d87edddc8f9cc8ef3162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41F1A-DF9A-4819-8A6A-F1A0CC97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50EA9-F89F-4026-A093-5E3E3865B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769F8-6CBF-4129-BA76-07E9709CD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E05E12-A081-46B7-8716-E8882E6170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16</TotalTime>
  <Pages>4</Pages>
  <Words>1439</Words>
  <Characters>8063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18</cp:revision>
  <cp:lastPrinted>2021-01-19T19:35:00Z</cp:lastPrinted>
  <dcterms:created xsi:type="dcterms:W3CDTF">2021-05-14T14:23:00Z</dcterms:created>
  <dcterms:modified xsi:type="dcterms:W3CDTF">2021-05-14T15:27:00Z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