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43C9E3AF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D15A16">
        <w:rPr>
          <w:rFonts w:asciiTheme="minorHAnsi" w:hAnsiTheme="minorHAnsi" w:cstheme="minorHAnsi"/>
          <w:b/>
          <w:sz w:val="22"/>
          <w:szCs w:val="22"/>
          <w:u w:val="single"/>
        </w:rPr>
        <w:t>INSTRUCTOR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71FA0">
        <w:rPr>
          <w:rFonts w:asciiTheme="minorHAnsi" w:hAnsiTheme="minorHAnsi" w:cstheme="minorHAnsi"/>
          <w:b/>
          <w:sz w:val="22"/>
          <w:szCs w:val="22"/>
          <w:u w:val="single"/>
        </w:rPr>
        <w:t>MECÁNICO ENSAMBLADOR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770A6D0" w14:textId="77777777" w:rsidR="00671FA0" w:rsidRDefault="00671FA0" w:rsidP="00671FA0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A3D9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tres</w:t>
      </w:r>
      <w:r w:rsidRPr="003A3D9C">
        <w:rPr>
          <w:rFonts w:asciiTheme="minorHAnsi" w:hAnsiTheme="minorHAnsi" w:cstheme="minorHAnsi"/>
          <w:sz w:val="22"/>
          <w:szCs w:val="22"/>
        </w:rPr>
        <w:t xml:space="preserve">) cursos de </w:t>
      </w:r>
      <w:r>
        <w:rPr>
          <w:rFonts w:asciiTheme="minorHAnsi" w:hAnsiTheme="minorHAnsi" w:cstheme="minorHAnsi"/>
          <w:sz w:val="22"/>
          <w:szCs w:val="22"/>
        </w:rPr>
        <w:t>Mecánico Ensamblador</w:t>
      </w:r>
      <w:r w:rsidRPr="003A3D9C">
        <w:rPr>
          <w:rFonts w:asciiTheme="minorHAnsi" w:hAnsiTheme="minorHAnsi" w:cstheme="minorHAnsi"/>
          <w:sz w:val="22"/>
          <w:szCs w:val="22"/>
        </w:rPr>
        <w:t xml:space="preserve"> en el Departamento de Concepción (inicialmente en los Distritos de </w:t>
      </w:r>
      <w:r>
        <w:rPr>
          <w:rFonts w:asciiTheme="minorHAnsi" w:hAnsiTheme="minorHAnsi" w:cstheme="minorHAnsi"/>
          <w:sz w:val="22"/>
          <w:szCs w:val="22"/>
        </w:rPr>
        <w:t xml:space="preserve">Concepción y </w:t>
      </w:r>
      <w:r w:rsidRPr="003A3D9C">
        <w:rPr>
          <w:rFonts w:asciiTheme="minorHAnsi" w:hAnsiTheme="minorHAnsi" w:cstheme="minorHAnsi"/>
          <w:sz w:val="22"/>
          <w:szCs w:val="22"/>
        </w:rPr>
        <w:t>Horqueta), según necesidad estos distritos pueden reasignarse.</w:t>
      </w:r>
    </w:p>
    <w:p w14:paraId="27BC508E" w14:textId="77777777" w:rsidR="00671FA0" w:rsidRPr="003A3D9C" w:rsidRDefault="00671FA0" w:rsidP="00671FA0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uno de estos cursos cuenta con una duración de 62 </w:t>
      </w:r>
      <w:proofErr w:type="spellStart"/>
      <w:r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E6B2D00" w14:textId="77777777" w:rsidR="00671FA0" w:rsidRPr="00804B1D" w:rsidRDefault="00671FA0" w:rsidP="00671FA0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70AA5BE6" w14:textId="77777777" w:rsidR="00671FA0" w:rsidRPr="00D51289" w:rsidRDefault="00671FA0" w:rsidP="00671FA0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52946CFB" w14:textId="77777777" w:rsidR="00671FA0" w:rsidRPr="00D51289" w:rsidRDefault="00671FA0" w:rsidP="00671FA0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2325BEB7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>
        <w:rPr>
          <w:rFonts w:asciiTheme="minorHAnsi" w:hAnsiTheme="minorHAnsi" w:cstheme="minorHAnsi"/>
          <w:b/>
          <w:sz w:val="22"/>
          <w:szCs w:val="22"/>
        </w:rPr>
        <w:t>Mecánico Ensamblador</w:t>
      </w:r>
    </w:p>
    <w:p w14:paraId="7A122AAC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25FC1188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jc w:val="left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Producir los materiales didácticos del curso</w:t>
      </w:r>
      <w:r>
        <w:rPr>
          <w:rFonts w:asciiTheme="minorHAnsi" w:hAnsiTheme="minorHAnsi" w:cstheme="minorHAnsi"/>
          <w:sz w:val="22"/>
          <w:szCs w:val="22"/>
          <w:lang w:eastAsia="es-MX"/>
        </w:rPr>
        <w:t xml:space="preserve"> </w:t>
      </w:r>
      <w:r w:rsidRPr="00AC1ECB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Mecánico Ensamblador</w:t>
      </w:r>
      <w:r w:rsidRPr="00AC1ECB">
        <w:t xml:space="preserve"> 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acorde al público. </w:t>
      </w:r>
    </w:p>
    <w:p w14:paraId="52394A6C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>
        <w:rPr>
          <w:rFonts w:asciiTheme="minorHAnsi" w:hAnsiTheme="minorHAnsi" w:cstheme="minorHAnsi"/>
          <w:b/>
          <w:sz w:val="22"/>
          <w:szCs w:val="22"/>
        </w:rPr>
        <w:t>Mecánico Ensamblador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para los beneficiarios del proyecto.</w:t>
      </w:r>
    </w:p>
    <w:p w14:paraId="7AE8FE07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576648DB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0A05CC35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1B77CE25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5E2C2074" w14:textId="77777777" w:rsidR="00671FA0" w:rsidRPr="00D51289" w:rsidRDefault="00671FA0" w:rsidP="00671FA0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Pr="00D51289">
        <w:rPr>
          <w:rFonts w:asciiTheme="minorHAnsi" w:hAnsiTheme="minorHAnsi" w:cstheme="minorHAnsi"/>
          <w:sz w:val="22"/>
          <w:szCs w:val="22"/>
          <w:lang w:eastAsia="es-MX"/>
        </w:rPr>
        <w:t>de acuerdo a</w:t>
      </w:r>
      <w:proofErr w:type="gramEnd"/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 del SINAFOCAL proveídos por el CIRD.</w:t>
      </w:r>
    </w:p>
    <w:p w14:paraId="5DE5F920" w14:textId="77777777" w:rsidR="00671FA0" w:rsidRPr="00D51289" w:rsidRDefault="00671FA0" w:rsidP="00671FA0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5A932B8C" w14:textId="77777777" w:rsidR="00671FA0" w:rsidRPr="00D51289" w:rsidRDefault="00671FA0" w:rsidP="00671FA0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5AFA7B6A" w14:textId="77777777" w:rsidR="00671FA0" w:rsidRPr="00D51289" w:rsidRDefault="00671FA0" w:rsidP="00671FA0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565D7E61" w14:textId="77777777" w:rsidR="00671FA0" w:rsidRPr="00D51289" w:rsidRDefault="00671FA0" w:rsidP="00671FA0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5BC62627" w14:textId="77777777" w:rsidR="00671FA0" w:rsidRPr="00D51289" w:rsidRDefault="00671FA0" w:rsidP="00671FA0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5BB29AFB" w14:textId="77777777" w:rsidR="00671FA0" w:rsidRPr="00D51289" w:rsidRDefault="00671FA0" w:rsidP="00671FA0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6DF06FD7" w14:textId="77777777" w:rsidR="00671FA0" w:rsidRPr="00D51289" w:rsidRDefault="00671FA0" w:rsidP="00671FA0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35D79C85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</w:t>
      </w:r>
      <w:r w:rsidRPr="00EA06F8">
        <w:rPr>
          <w:rFonts w:asciiTheme="minorHAnsi" w:hAnsiTheme="minorHAnsi" w:cstheme="minorHAnsi"/>
          <w:sz w:val="22"/>
          <w:szCs w:val="22"/>
        </w:rPr>
        <w:t xml:space="preserve">de experiencia laboral </w:t>
      </w:r>
      <w:r w:rsidR="00EA06F8" w:rsidRPr="00EA06F8">
        <w:rPr>
          <w:rFonts w:asciiTheme="minorHAnsi" w:hAnsiTheme="minorHAnsi" w:cstheme="minorHAnsi"/>
          <w:sz w:val="22"/>
          <w:szCs w:val="22"/>
        </w:rPr>
        <w:t>cómo</w:t>
      </w:r>
      <w:r w:rsidR="00EA06F8">
        <w:rPr>
          <w:rFonts w:asciiTheme="minorHAnsi" w:hAnsiTheme="minorHAnsi" w:cstheme="minorHAnsi"/>
          <w:sz w:val="22"/>
          <w:szCs w:val="22"/>
        </w:rPr>
        <w:t xml:space="preserve"> Mecánico Ensamblador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78"/>
        <w:gridCol w:w="4842"/>
      </w:tblGrid>
      <w:tr w:rsidR="003870A5" w:rsidRPr="003870A5" w14:paraId="03B29818" w14:textId="77777777" w:rsidTr="00C160E2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EA06F8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1D8BE46D" w:rsidR="003870A5" w:rsidRPr="003870A5" w:rsidRDefault="00EA06F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Mecánico Ensamblador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  <w:tr w:rsidR="00EA06F8" w:rsidRPr="003870A5" w14:paraId="5C993AB1" w14:textId="77777777" w:rsidTr="00EA06F8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8F27" w14:textId="5E3E6368" w:rsidR="00EA06F8" w:rsidRPr="003870A5" w:rsidRDefault="00EA06F8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06CF6" w14:textId="550B0344" w:rsidR="00EA06F8" w:rsidRDefault="00EA06F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Mecánico Ensamblador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F023" w14:textId="7264391D" w:rsidR="00EA06F8" w:rsidRPr="003870A5" w:rsidRDefault="00EA06F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Horqueta</w:t>
            </w:r>
          </w:p>
        </w:tc>
      </w:tr>
      <w:tr w:rsidR="00EA06F8" w:rsidRPr="003870A5" w14:paraId="5308985B" w14:textId="77777777" w:rsidTr="00EA06F8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14E9" w14:textId="0BC9BAAC" w:rsidR="00EA06F8" w:rsidRDefault="00EA06F8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5044B" w14:textId="2626F26C" w:rsidR="00EA06F8" w:rsidRDefault="00EA06F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Mecánico Ensamblador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55F6" w14:textId="422D69D1" w:rsidR="00EA06F8" w:rsidRPr="003870A5" w:rsidRDefault="00E82E10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Va</w:t>
            </w:r>
            <w:r w:rsidR="004167BD">
              <w:rPr>
                <w:rFonts w:asciiTheme="minorHAnsi" w:hAnsiTheme="minorHAnsi" w:cstheme="minorHAnsi"/>
                <w:color w:val="000000"/>
                <w:lang w:val="es-PY" w:eastAsia="es-PY"/>
              </w:rPr>
              <w:t>llemí</w:t>
            </w:r>
            <w:proofErr w:type="spellEnd"/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lastRenderedPageBreak/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DB83" w14:textId="77777777" w:rsidR="00812ADA" w:rsidRDefault="00812ADA">
      <w:r>
        <w:separator/>
      </w:r>
    </w:p>
  </w:endnote>
  <w:endnote w:type="continuationSeparator" w:id="0">
    <w:p w14:paraId="10C0D6CE" w14:textId="77777777" w:rsidR="00812ADA" w:rsidRDefault="008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B519" w14:textId="77777777" w:rsidR="00812ADA" w:rsidRDefault="00812ADA">
      <w:r>
        <w:separator/>
      </w:r>
    </w:p>
  </w:footnote>
  <w:footnote w:type="continuationSeparator" w:id="0">
    <w:p w14:paraId="4C602E4F" w14:textId="77777777" w:rsidR="00812ADA" w:rsidRDefault="0081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167BD"/>
    <w:rsid w:val="004201E5"/>
    <w:rsid w:val="00420E80"/>
    <w:rsid w:val="0042500A"/>
    <w:rsid w:val="004311A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BDA"/>
    <w:rsid w:val="00475C94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1FA0"/>
    <w:rsid w:val="0067291A"/>
    <w:rsid w:val="006802C4"/>
    <w:rsid w:val="00681D8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12ADA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5A16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562F"/>
    <w:rsid w:val="00D7686F"/>
    <w:rsid w:val="00D80857"/>
    <w:rsid w:val="00D8163A"/>
    <w:rsid w:val="00D849D1"/>
    <w:rsid w:val="00D86F2A"/>
    <w:rsid w:val="00D87CC7"/>
    <w:rsid w:val="00D92ACC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63B30"/>
    <w:rsid w:val="00E7256B"/>
    <w:rsid w:val="00E729D2"/>
    <w:rsid w:val="00E769A8"/>
    <w:rsid w:val="00E82E10"/>
    <w:rsid w:val="00E83684"/>
    <w:rsid w:val="00E84F5D"/>
    <w:rsid w:val="00E851CD"/>
    <w:rsid w:val="00E86471"/>
    <w:rsid w:val="00E9024A"/>
    <w:rsid w:val="00E9153D"/>
    <w:rsid w:val="00E92F5B"/>
    <w:rsid w:val="00E94A15"/>
    <w:rsid w:val="00EA06F8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0</TotalTime>
  <Pages>4</Pages>
  <Words>1420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2</cp:revision>
  <cp:lastPrinted>2021-01-19T19:35:00Z</cp:lastPrinted>
  <dcterms:created xsi:type="dcterms:W3CDTF">2021-05-14T17:20:00Z</dcterms:created>
  <dcterms:modified xsi:type="dcterms:W3CDTF">2021-05-14T17:20:00Z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